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974C" w14:textId="77777777" w:rsidR="00CA5210" w:rsidRDefault="00CA5210" w:rsidP="00CA5210">
      <w:pPr>
        <w:ind w:left="1418" w:firstLine="709"/>
        <w:jc w:val="center"/>
        <w:rPr>
          <w:rFonts w:asciiTheme="majorHAnsi" w:hAnsiTheme="majorHAnsi"/>
          <w:b/>
          <w:sz w:val="40"/>
        </w:rPr>
      </w:pPr>
    </w:p>
    <w:p w14:paraId="196ECA65" w14:textId="1FA9EB7E" w:rsidR="000547F8" w:rsidRPr="001D5F74" w:rsidRDefault="00CA5210" w:rsidP="00CA5210">
      <w:pPr>
        <w:ind w:left="1418" w:firstLine="709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               </w:t>
      </w:r>
      <w:r w:rsidR="000547F8" w:rsidRPr="001D5F74">
        <w:rPr>
          <w:rFonts w:asciiTheme="majorHAnsi" w:hAnsiTheme="majorHAnsi"/>
          <w:b/>
          <w:sz w:val="40"/>
        </w:rPr>
        <w:t>JELENTKEZÉSI LAP</w:t>
      </w:r>
    </w:p>
    <w:p w14:paraId="4A5744AE" w14:textId="752BA942" w:rsidR="005A5274" w:rsidRPr="005A5274" w:rsidRDefault="00CA5210" w:rsidP="00CA5210">
      <w:pPr>
        <w:pStyle w:val="Cmsor1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  <w:u w:val="single"/>
        </w:rPr>
        <w:t>PAJZSMIRIGY ULTRAHANG</w:t>
      </w:r>
    </w:p>
    <w:p w14:paraId="10F2A5B3" w14:textId="51675C06" w:rsidR="005A5274" w:rsidRDefault="005A5274" w:rsidP="00CA5210">
      <w:pPr>
        <w:jc w:val="center"/>
        <w:rPr>
          <w:rFonts w:asciiTheme="majorHAnsi" w:hAnsiTheme="majorHAnsi"/>
          <w:b/>
          <w:sz w:val="22"/>
          <w:szCs w:val="22"/>
        </w:rPr>
      </w:pPr>
      <w:r w:rsidRPr="005A5274">
        <w:rPr>
          <w:rFonts w:asciiTheme="majorHAnsi" w:hAnsiTheme="majorHAnsi"/>
          <w:b/>
          <w:sz w:val="22"/>
          <w:szCs w:val="22"/>
        </w:rPr>
        <w:t xml:space="preserve">A képzés időtartama: </w:t>
      </w:r>
      <w:r w:rsidR="00BE08AC">
        <w:rPr>
          <w:rFonts w:asciiTheme="majorHAnsi" w:hAnsiTheme="majorHAnsi"/>
          <w:b/>
          <w:sz w:val="22"/>
          <w:szCs w:val="22"/>
        </w:rPr>
        <w:t>1</w:t>
      </w:r>
      <w:r w:rsidR="00BD6660">
        <w:rPr>
          <w:rFonts w:asciiTheme="majorHAnsi" w:hAnsiTheme="majorHAnsi"/>
          <w:b/>
          <w:sz w:val="22"/>
          <w:szCs w:val="22"/>
        </w:rPr>
        <w:t>2</w:t>
      </w:r>
      <w:r w:rsidRPr="005A5274">
        <w:rPr>
          <w:rFonts w:asciiTheme="majorHAnsi" w:hAnsiTheme="majorHAnsi"/>
          <w:b/>
          <w:sz w:val="22"/>
          <w:szCs w:val="22"/>
        </w:rPr>
        <w:t xml:space="preserve"> hónap</w:t>
      </w:r>
    </w:p>
    <w:p w14:paraId="47CB7960" w14:textId="77777777" w:rsidR="00063835" w:rsidRPr="005A5274" w:rsidRDefault="00063835" w:rsidP="00CA5210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3FC3E4D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Jelentkező neve: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5EEEF56D" w14:textId="77777777" w:rsidR="006B2404" w:rsidRPr="001D5F74" w:rsidRDefault="006B2404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Eü</w:t>
      </w:r>
      <w:proofErr w:type="spellEnd"/>
      <w:r>
        <w:rPr>
          <w:rFonts w:asciiTheme="majorHAnsi" w:hAnsiTheme="majorHAnsi"/>
          <w:sz w:val="22"/>
          <w:szCs w:val="22"/>
        </w:rPr>
        <w:t>. tevékenység során használt név (</w:t>
      </w:r>
      <w:r w:rsidRPr="00681CA2">
        <w:rPr>
          <w:rFonts w:asciiTheme="majorHAnsi" w:hAnsiTheme="majorHAnsi"/>
          <w:sz w:val="16"/>
          <w:szCs w:val="22"/>
        </w:rPr>
        <w:t>az orvosi pecséten található</w:t>
      </w:r>
      <w:r>
        <w:rPr>
          <w:rFonts w:asciiTheme="majorHAnsi" w:hAnsiTheme="majorHAnsi"/>
          <w:sz w:val="22"/>
          <w:szCs w:val="22"/>
        </w:rPr>
        <w:t xml:space="preserve">):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104A2E31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Állampolgársága: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08DACE3E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Születési hely, év, hó, nap: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4D26DC17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Anyja neve: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66D647B4" w14:textId="77777777" w:rsidR="000547F8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Lakcím: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4589AD11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Levelezési cím:</w:t>
      </w:r>
      <w:r>
        <w:rPr>
          <w:rFonts w:asciiTheme="majorHAnsi" w:hAnsiTheme="majorHAnsi"/>
          <w:sz w:val="22"/>
          <w:szCs w:val="22"/>
        </w:rPr>
        <w:tab/>
      </w:r>
    </w:p>
    <w:p w14:paraId="4DC13580" w14:textId="77777777" w:rsidR="000547F8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Telefon / </w:t>
      </w:r>
      <w:r>
        <w:rPr>
          <w:rFonts w:asciiTheme="majorHAnsi" w:hAnsiTheme="majorHAnsi"/>
          <w:sz w:val="22"/>
          <w:szCs w:val="22"/>
        </w:rPr>
        <w:t xml:space="preserve">fax </w:t>
      </w:r>
      <w:r>
        <w:rPr>
          <w:rFonts w:asciiTheme="majorHAnsi" w:hAnsiTheme="majorHAnsi"/>
          <w:sz w:val="22"/>
          <w:szCs w:val="22"/>
        </w:rPr>
        <w:tab/>
      </w:r>
    </w:p>
    <w:p w14:paraId="082E3E8E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Pr="001D5F74">
        <w:rPr>
          <w:rFonts w:asciiTheme="majorHAnsi" w:hAnsiTheme="majorHAnsi"/>
          <w:sz w:val="22"/>
          <w:szCs w:val="22"/>
        </w:rPr>
        <w:t xml:space="preserve">-mail: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712272E6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Orvosi d</w:t>
      </w:r>
      <w:r w:rsidRPr="001D5F74">
        <w:rPr>
          <w:rFonts w:asciiTheme="majorHAnsi" w:hAnsiTheme="majorHAnsi"/>
          <w:sz w:val="22"/>
          <w:szCs w:val="22"/>
        </w:rPr>
        <w:t xml:space="preserve">iploma kiállításának kelte, száma, helye: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519ECCED" w14:textId="77777777" w:rsidR="000547F8" w:rsidRPr="001D5F74" w:rsidRDefault="000547F8" w:rsidP="004B0A07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Orvosi pecsétszám: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5428852D" w14:textId="77777777" w:rsidR="000547F8" w:rsidRDefault="000547F8" w:rsidP="0075112D">
      <w:pPr>
        <w:tabs>
          <w:tab w:val="left" w:leader="dot" w:pos="9781"/>
        </w:tabs>
        <w:spacing w:after="80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Működési nyilvántartás érvényessége: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3189EA76" w14:textId="77777777" w:rsidR="000547F8" w:rsidRDefault="000547F8" w:rsidP="000547F8">
      <w:pPr>
        <w:tabs>
          <w:tab w:val="left" w:leader="dot" w:pos="9781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>Munkahely megnevezése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</w:p>
    <w:p w14:paraId="12F485EA" w14:textId="77777777" w:rsidR="000547F8" w:rsidRPr="001D5F74" w:rsidRDefault="000547F8" w:rsidP="000547F8">
      <w:pPr>
        <w:tabs>
          <w:tab w:val="left" w:leader="dot" w:pos="9781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Munkahely</w:t>
      </w:r>
      <w:r w:rsidRPr="001D5F74">
        <w:rPr>
          <w:rFonts w:asciiTheme="majorHAnsi" w:hAnsiTheme="majorHAnsi"/>
          <w:sz w:val="22"/>
          <w:szCs w:val="22"/>
        </w:rPr>
        <w:t xml:space="preserve"> címe: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49C21BB4" w14:textId="77777777" w:rsidR="000547F8" w:rsidRDefault="000547F8" w:rsidP="000547F8">
      <w:pPr>
        <w:tabs>
          <w:tab w:val="left" w:leader="dot" w:pos="9781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 xml:space="preserve">Munkahelyi beosztása: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36AD9CFC" w14:textId="77777777" w:rsidR="000547F8" w:rsidRDefault="000547F8" w:rsidP="000547F8">
      <w:pPr>
        <w:tabs>
          <w:tab w:val="left" w:leader="dot" w:pos="9781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Munkahely telefonszáma: </w:t>
      </w:r>
      <w:r>
        <w:rPr>
          <w:rFonts w:asciiTheme="majorHAnsi" w:hAnsiTheme="majorHAnsi"/>
          <w:sz w:val="22"/>
          <w:szCs w:val="22"/>
        </w:rPr>
        <w:tab/>
      </w:r>
    </w:p>
    <w:p w14:paraId="3D6C4C29" w14:textId="77777777" w:rsidR="0075112D" w:rsidRDefault="0075112D" w:rsidP="0075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622A97">
        <w:rPr>
          <w:rFonts w:asciiTheme="majorHAnsi" w:hAnsiTheme="majorHAnsi"/>
          <w:b/>
          <w:sz w:val="22"/>
          <w:szCs w:val="22"/>
        </w:rPr>
        <w:t>A licenc bemeneteként használni kívánt szakképesítés:</w:t>
      </w:r>
    </w:p>
    <w:p w14:paraId="7EB287D9" w14:textId="77777777" w:rsidR="0075112D" w:rsidRPr="00622A97" w:rsidRDefault="0075112D" w:rsidP="0075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FF5707">
        <w:rPr>
          <w:rFonts w:asciiTheme="majorHAnsi" w:hAnsiTheme="majorHAnsi"/>
          <w:sz w:val="22"/>
          <w:szCs w:val="22"/>
        </w:rPr>
        <w:t>„</w:t>
      </w:r>
      <w:r w:rsidRPr="00FF5707">
        <w:rPr>
          <w:rFonts w:asciiTheme="majorHAnsi" w:hAnsiTheme="majorHAnsi"/>
          <w:sz w:val="18"/>
          <w:szCs w:val="18"/>
        </w:rPr>
        <w:t>A licenc birtokában végezhető tevékenység gyakorlásának feltétele, hogy a szakorvos a licenc bemeneti követelményeként meghatározott szakképesítés tekintetében érvényes működési nyilvántartással rendelkezzen.” (23/2012 (IX.14) EMMI rendelet)</w:t>
      </w:r>
    </w:p>
    <w:p w14:paraId="22129090" w14:textId="77777777" w:rsidR="0075112D" w:rsidRPr="001D5F74" w:rsidRDefault="0075112D" w:rsidP="00751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7371"/>
          <w:tab w:val="left" w:leader="dot" w:pos="9781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ab/>
        <w:t xml:space="preserve"> ideje: </w:t>
      </w:r>
      <w:r w:rsidRPr="001D5F74">
        <w:rPr>
          <w:rFonts w:asciiTheme="majorHAnsi" w:hAnsiTheme="majorHAnsi"/>
          <w:sz w:val="22"/>
          <w:szCs w:val="22"/>
        </w:rPr>
        <w:tab/>
        <w:t xml:space="preserve"> száma: </w:t>
      </w:r>
      <w:r w:rsidRPr="001D5F74">
        <w:rPr>
          <w:rFonts w:asciiTheme="majorHAnsi" w:hAnsiTheme="majorHAnsi"/>
          <w:sz w:val="22"/>
          <w:szCs w:val="22"/>
        </w:rPr>
        <w:tab/>
      </w:r>
    </w:p>
    <w:p w14:paraId="3D409A30" w14:textId="77777777" w:rsidR="000547F8" w:rsidRDefault="000547F8" w:rsidP="000547F8">
      <w:pPr>
        <w:rPr>
          <w:rFonts w:asciiTheme="majorHAnsi" w:hAnsiTheme="majorHAnsi"/>
          <w:sz w:val="22"/>
          <w:szCs w:val="22"/>
        </w:rPr>
      </w:pPr>
    </w:p>
    <w:p w14:paraId="7267EDEA" w14:textId="77777777" w:rsidR="000547F8" w:rsidRPr="001D5F74" w:rsidRDefault="000547F8" w:rsidP="000547F8">
      <w:pPr>
        <w:shd w:val="clear" w:color="auto" w:fill="FFFFFF"/>
        <w:ind w:right="130"/>
        <w:jc w:val="both"/>
        <w:rPr>
          <w:rFonts w:asciiTheme="majorHAnsi" w:hAnsiTheme="majorHAnsi"/>
          <w:sz w:val="22"/>
          <w:szCs w:val="22"/>
        </w:rPr>
      </w:pPr>
      <w:proofErr w:type="gramStart"/>
      <w:r w:rsidRPr="001D5F74">
        <w:rPr>
          <w:rFonts w:asciiTheme="majorHAnsi" w:hAnsiTheme="majorHAnsi"/>
          <w:sz w:val="22"/>
          <w:szCs w:val="22"/>
        </w:rPr>
        <w:t>Kelt:…</w:t>
      </w:r>
      <w:proofErr w:type="gramEnd"/>
      <w:r w:rsidRPr="001D5F74">
        <w:rPr>
          <w:rFonts w:asciiTheme="majorHAnsi" w:hAnsiTheme="majorHAnsi"/>
          <w:sz w:val="22"/>
          <w:szCs w:val="22"/>
        </w:rPr>
        <w:t>…………………………………………., _________/____/____</w:t>
      </w:r>
    </w:p>
    <w:p w14:paraId="181F18FB" w14:textId="77777777" w:rsidR="000547F8" w:rsidRPr="001D5F74" w:rsidRDefault="000547F8" w:rsidP="000547F8">
      <w:pPr>
        <w:rPr>
          <w:rFonts w:asciiTheme="majorHAnsi" w:hAnsiTheme="majorHAnsi"/>
          <w:sz w:val="22"/>
          <w:szCs w:val="22"/>
        </w:rPr>
      </w:pPr>
    </w:p>
    <w:p w14:paraId="7C0E091B" w14:textId="77777777" w:rsidR="000547F8" w:rsidRPr="001D5F74" w:rsidRDefault="000547F8" w:rsidP="000547F8">
      <w:pPr>
        <w:pStyle w:val="Feladcmebortkon"/>
        <w:tabs>
          <w:tab w:val="left" w:leader="dot" w:pos="9781"/>
        </w:tabs>
        <w:spacing w:line="360" w:lineRule="auto"/>
        <w:ind w:left="5529" w:right="83"/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1D5F74">
        <w:rPr>
          <w:rFonts w:asciiTheme="majorHAnsi" w:eastAsia="Times New Roman" w:hAnsiTheme="majorHAnsi" w:cs="Times New Roman"/>
          <w:sz w:val="22"/>
          <w:szCs w:val="22"/>
        </w:rPr>
        <w:tab/>
      </w:r>
    </w:p>
    <w:p w14:paraId="41804C4A" w14:textId="77777777" w:rsidR="000547F8" w:rsidRPr="001D5F74" w:rsidRDefault="000547F8" w:rsidP="000547F8">
      <w:pPr>
        <w:shd w:val="clear" w:color="auto" w:fill="FFFFFF"/>
        <w:tabs>
          <w:tab w:val="left" w:leader="dot" w:pos="9781"/>
        </w:tabs>
        <w:ind w:left="5529" w:right="83"/>
        <w:jc w:val="center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>jelentkező aláírása</w:t>
      </w:r>
    </w:p>
    <w:p w14:paraId="71FB99E8" w14:textId="77777777" w:rsidR="000547F8" w:rsidRDefault="000547F8" w:rsidP="000547F8">
      <w:pPr>
        <w:ind w:left="5529"/>
        <w:rPr>
          <w:rFonts w:asciiTheme="majorHAnsi" w:hAnsiTheme="majorHAnsi"/>
          <w:sz w:val="22"/>
          <w:szCs w:val="22"/>
        </w:rPr>
      </w:pPr>
    </w:p>
    <w:p w14:paraId="5C4C501E" w14:textId="77777777" w:rsidR="000547F8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</w:p>
    <w:p w14:paraId="76AA6C08" w14:textId="77777777" w:rsidR="000547F8" w:rsidRPr="00622A97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  <w:r w:rsidRPr="00622A97">
        <w:rPr>
          <w:rFonts w:asciiTheme="majorHAnsi" w:hAnsiTheme="majorHAnsi"/>
          <w:b/>
          <w:sz w:val="22"/>
          <w:szCs w:val="22"/>
        </w:rPr>
        <w:t>A fent jelölt licenc képzésre jelentkezését támogatom.</w:t>
      </w:r>
    </w:p>
    <w:p w14:paraId="02FF66A5" w14:textId="77777777" w:rsidR="000547F8" w:rsidRPr="001D5F74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</w:p>
    <w:p w14:paraId="1B11859C" w14:textId="77777777" w:rsidR="000547F8" w:rsidRPr="001D5F74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proofErr w:type="gramStart"/>
      <w:r w:rsidRPr="001D5F74">
        <w:rPr>
          <w:rFonts w:asciiTheme="majorHAnsi" w:hAnsiTheme="majorHAnsi"/>
          <w:sz w:val="22"/>
          <w:szCs w:val="22"/>
        </w:rPr>
        <w:t>Kelt:…</w:t>
      </w:r>
      <w:proofErr w:type="gramEnd"/>
      <w:r w:rsidRPr="001D5F74">
        <w:rPr>
          <w:rFonts w:asciiTheme="majorHAnsi" w:hAnsiTheme="majorHAnsi"/>
          <w:sz w:val="22"/>
          <w:szCs w:val="22"/>
        </w:rPr>
        <w:t>…………………………………………., _________/____/____</w:t>
      </w:r>
    </w:p>
    <w:p w14:paraId="0A3F77F6" w14:textId="77777777" w:rsidR="000547F8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</w:p>
    <w:p w14:paraId="3FE9CB05" w14:textId="77777777" w:rsidR="000547F8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</w:p>
    <w:p w14:paraId="071E5091" w14:textId="77777777" w:rsidR="000547F8" w:rsidRPr="001D5F74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</w:tabs>
        <w:jc w:val="right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ab/>
      </w:r>
    </w:p>
    <w:p w14:paraId="310584AC" w14:textId="77777777" w:rsidR="000547F8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/>
          <w:sz w:val="22"/>
          <w:szCs w:val="22"/>
        </w:rPr>
      </w:pPr>
      <w:r w:rsidRPr="001D5F74">
        <w:rPr>
          <w:rFonts w:asciiTheme="majorHAnsi" w:hAnsiTheme="majorHAnsi"/>
          <w:sz w:val="22"/>
          <w:szCs w:val="22"/>
        </w:rPr>
        <w:t>munkahelyi vezető aláírása, intézmény pecsétje</w:t>
      </w:r>
    </w:p>
    <w:p w14:paraId="3BBF8497" w14:textId="77777777" w:rsidR="000547F8" w:rsidRPr="001D5F74" w:rsidRDefault="000547F8" w:rsidP="00054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/>
          <w:sz w:val="22"/>
          <w:szCs w:val="22"/>
        </w:rPr>
      </w:pPr>
    </w:p>
    <w:p w14:paraId="3D4E60FC" w14:textId="77777777" w:rsidR="004B0A07" w:rsidRDefault="004B0A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02EB6C02" w14:textId="5C04E72C" w:rsidR="009923DD" w:rsidRDefault="009923DD" w:rsidP="005A527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 xml:space="preserve">A képzésben való részvételhez szükséges </w:t>
      </w:r>
      <w:r w:rsidR="00885737">
        <w:rPr>
          <w:rFonts w:asciiTheme="majorHAnsi" w:hAnsiTheme="majorHAnsi"/>
          <w:b/>
          <w:sz w:val="22"/>
          <w:szCs w:val="22"/>
        </w:rPr>
        <w:t>képesítés</w:t>
      </w:r>
      <w:r w:rsidR="00973803">
        <w:rPr>
          <w:rFonts w:asciiTheme="majorHAnsi" w:hAnsiTheme="majorHAnsi"/>
          <w:b/>
          <w:sz w:val="22"/>
          <w:szCs w:val="22"/>
        </w:rPr>
        <w:t xml:space="preserve"> és szakmai feltétel</w:t>
      </w:r>
      <w:r w:rsidR="00885737">
        <w:rPr>
          <w:rFonts w:asciiTheme="majorHAnsi" w:hAnsiTheme="majorHAnsi"/>
          <w:b/>
          <w:sz w:val="22"/>
          <w:szCs w:val="22"/>
        </w:rPr>
        <w:t>:</w:t>
      </w:r>
    </w:p>
    <w:p w14:paraId="44AB2DD4" w14:textId="77777777" w:rsidR="00BD6660" w:rsidRDefault="0047199E" w:rsidP="00F52211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47199E">
        <w:rPr>
          <w:rFonts w:asciiTheme="minorHAnsi" w:hAnsiTheme="minorHAnsi" w:cstheme="minorHAnsi"/>
        </w:rPr>
        <w:t> </w:t>
      </w:r>
      <w:r w:rsidR="00BD6660" w:rsidRPr="00BD6660">
        <w:rPr>
          <w:rFonts w:asciiTheme="minorHAnsi" w:hAnsiTheme="minorHAnsi" w:cstheme="minorHAnsi"/>
        </w:rPr>
        <w:t xml:space="preserve">belgyógyászat szakképesítés, </w:t>
      </w:r>
    </w:p>
    <w:p w14:paraId="66F99AA1" w14:textId="77777777" w:rsidR="00BD6660" w:rsidRDefault="00BD6660" w:rsidP="00F52211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BD6660">
        <w:rPr>
          <w:rFonts w:asciiTheme="minorHAnsi" w:hAnsiTheme="minorHAnsi" w:cstheme="minorHAnsi"/>
        </w:rPr>
        <w:t xml:space="preserve"> endokrinológia-anyagcsere szakképesítés,</w:t>
      </w:r>
    </w:p>
    <w:p w14:paraId="0724738B" w14:textId="77777777" w:rsidR="00BD6660" w:rsidRDefault="00BD6660" w:rsidP="00F52211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BD6660">
        <w:rPr>
          <w:rFonts w:asciiTheme="minorHAnsi" w:hAnsiTheme="minorHAnsi" w:cstheme="minorHAnsi"/>
        </w:rPr>
        <w:t xml:space="preserve"> nukleáris medicina szakképesítés,</w:t>
      </w:r>
    </w:p>
    <w:p w14:paraId="6482EEE7" w14:textId="77777777" w:rsidR="00BD6660" w:rsidRDefault="00BD6660" w:rsidP="00F52211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BD6660">
        <w:rPr>
          <w:rFonts w:asciiTheme="minorHAnsi" w:hAnsiTheme="minorHAnsi" w:cstheme="minorHAnsi"/>
        </w:rPr>
        <w:t xml:space="preserve"> fül-orr-gégészet szakképesítés, </w:t>
      </w:r>
    </w:p>
    <w:p w14:paraId="0F62A456" w14:textId="77777777" w:rsidR="00F52211" w:rsidRDefault="00BD6660" w:rsidP="00F52211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F52211">
        <w:rPr>
          <w:rFonts w:asciiTheme="minorHAnsi" w:hAnsiTheme="minorHAnsi" w:cstheme="minorHAnsi"/>
        </w:rPr>
        <w:t xml:space="preserve"> </w:t>
      </w:r>
      <w:r w:rsidRPr="00BD6660">
        <w:rPr>
          <w:rFonts w:asciiTheme="minorHAnsi" w:hAnsiTheme="minorHAnsi" w:cstheme="minorHAnsi"/>
        </w:rPr>
        <w:t xml:space="preserve">patológia szakképesítés, </w:t>
      </w:r>
    </w:p>
    <w:p w14:paraId="4F23EE06" w14:textId="77777777" w:rsidR="00F52211" w:rsidRDefault="00F52211" w:rsidP="00F52211">
      <w:pPr>
        <w:shd w:val="clear" w:color="auto" w:fill="FFFFFF"/>
        <w:spacing w:line="276" w:lineRule="auto"/>
        <w:ind w:firstLin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BD6660" w:rsidRPr="00BD6660">
        <w:rPr>
          <w:rFonts w:asciiTheme="minorHAnsi" w:hAnsiTheme="minorHAnsi" w:cstheme="minorHAnsi"/>
        </w:rPr>
        <w:t xml:space="preserve"> sebészet szakképesítés vagy </w:t>
      </w:r>
    </w:p>
    <w:p w14:paraId="08591FFA" w14:textId="30EAB850" w:rsidR="005319C0" w:rsidRPr="005A5274" w:rsidRDefault="00F52211" w:rsidP="00F52211">
      <w:pPr>
        <w:shd w:val="clear" w:color="auto" w:fill="FFFFFF"/>
        <w:spacing w:line="276" w:lineRule="auto"/>
        <w:ind w:firstLine="240"/>
        <w:rPr>
          <w:rFonts w:asciiTheme="majorHAnsi" w:hAnsiTheme="majorHAnsi"/>
        </w:rPr>
      </w:pPr>
      <w:r>
        <w:rPr>
          <w:rFonts w:asciiTheme="minorHAnsi" w:hAnsiTheme="minorHAnsi" w:cstheme="minorHAnsi"/>
        </w:rPr>
        <w:t>-</w:t>
      </w:r>
      <w:r w:rsidR="00BD6660" w:rsidRPr="00BD6660">
        <w:rPr>
          <w:rFonts w:asciiTheme="minorHAnsi" w:hAnsiTheme="minorHAnsi" w:cstheme="minorHAnsi"/>
        </w:rPr>
        <w:t xml:space="preserve"> gyermekgyógyászati szakképesítés.</w:t>
      </w:r>
      <w:r w:rsidR="00BD6660" w:rsidRPr="00BD6660">
        <w:rPr>
          <w:rFonts w:asciiTheme="minorHAnsi" w:hAnsiTheme="minorHAnsi" w:cstheme="minorHAnsi"/>
        </w:rPr>
        <w:br/>
      </w:r>
      <w:r w:rsidR="00BD6660" w:rsidRPr="00BD6660">
        <w:rPr>
          <w:rFonts w:asciiTheme="minorHAnsi" w:hAnsiTheme="minorHAnsi" w:cstheme="minorHAnsi"/>
        </w:rPr>
        <w:br/>
      </w:r>
    </w:p>
    <w:p w14:paraId="5E2C6E7E" w14:textId="77777777" w:rsidR="005319C0" w:rsidRDefault="005319C0" w:rsidP="005319C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EGYÉNI KÉPZÉSI TERV</w:t>
      </w:r>
    </w:p>
    <w:p w14:paraId="6997CC36" w14:textId="77010D01" w:rsidR="005A5274" w:rsidRDefault="00792BD1" w:rsidP="005A527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Elméleti képzés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536AE" w14:paraId="1DF4E1AF" w14:textId="77777777" w:rsidTr="00E33A84">
        <w:tc>
          <w:tcPr>
            <w:tcW w:w="9854" w:type="dxa"/>
          </w:tcPr>
          <w:p w14:paraId="3B6F7045" w14:textId="77777777" w:rsidR="00AF302A" w:rsidRDefault="003A6F54" w:rsidP="00AF302A">
            <w:pPr>
              <w:rPr>
                <w:rFonts w:asciiTheme="minorHAnsi" w:hAnsiTheme="minorHAnsi" w:cstheme="minorHAnsi"/>
                <w:b/>
                <w:bCs/>
              </w:rPr>
            </w:pPr>
            <w:r w:rsidRPr="003A6F54">
              <w:rPr>
                <w:rFonts w:asciiTheme="majorHAnsi" w:hAnsiTheme="majorHAnsi"/>
                <w:bCs/>
                <w:sz w:val="22"/>
                <w:szCs w:val="22"/>
              </w:rPr>
              <w:t>Elméleti anyag (online eltérhető tananyag önálló tanulása, előadásokon történő részvétel)</w:t>
            </w:r>
            <w:r w:rsidRPr="003A6F54">
              <w:rPr>
                <w:rFonts w:asciiTheme="majorHAnsi" w:hAnsiTheme="majorHAnsi"/>
                <w:bCs/>
                <w:sz w:val="22"/>
                <w:szCs w:val="22"/>
              </w:rPr>
              <w:br/>
            </w:r>
          </w:p>
          <w:p w14:paraId="20FA97A8" w14:textId="77777777" w:rsidR="00AF302A" w:rsidRPr="00AF302A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Bevezető</w:t>
            </w:r>
          </w:p>
          <w:p w14:paraId="08112696" w14:textId="77777777" w:rsidR="00B359E3" w:rsidRPr="00B359E3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 pajzsmirigybetegségek epidemiológiája.</w:t>
            </w:r>
          </w:p>
          <w:p w14:paraId="7195C768" w14:textId="77777777" w:rsidR="007F50A5" w:rsidRPr="007F50A5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Az ultrahang diagnosztika fizikai alapjai. </w:t>
            </w:r>
          </w:p>
          <w:p w14:paraId="6E186EAD" w14:textId="77777777" w:rsidR="007F50A5" w:rsidRPr="007F50A5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 pajzsmirigy ultrahanggal történő megtalálása, az egészséges pajzsmirigy ultrahang képe.</w:t>
            </w:r>
          </w:p>
          <w:p w14:paraId="50211384" w14:textId="77777777" w:rsidR="007F50A5" w:rsidRPr="007F50A5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 göbös pajzsmirigybetegség ultrahang diagnosztikája.</w:t>
            </w:r>
          </w:p>
          <w:p w14:paraId="3D562D23" w14:textId="77777777" w:rsidR="007F50A5" w:rsidRPr="007F50A5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Az ultrahang-vizsgálat helye a göbös golyva kivizsgálásában.</w:t>
            </w:r>
          </w:p>
          <w:p w14:paraId="46F099D8" w14:textId="77777777" w:rsidR="007F50A5" w:rsidRPr="007F50A5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Az egyes ultrahang-jellegzetességek felismerése, differenciáldiagnosztikája.</w:t>
            </w:r>
          </w:p>
          <w:p w14:paraId="16DE4B8F" w14:textId="77777777" w:rsidR="007F50A5" w:rsidRPr="007F50A5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 TIRADS rendszerek logikája, az EU-TIRADS használata a mindennapi gyakorlatban.</w:t>
            </w:r>
          </w:p>
          <w:p w14:paraId="27CD44BB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 nem-göbös pajzsmirigy betegségek ultrahang-diagnosztikája.</w:t>
            </w:r>
          </w:p>
          <w:p w14:paraId="78DF8840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A nyaki nyirokcsomók ultrahang-diagnosztikája.</w:t>
            </w:r>
          </w:p>
          <w:p w14:paraId="1AD4B40D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 A mellékpajzsmirigy ultrahang diagnosztikája.</w:t>
            </w:r>
          </w:p>
          <w:p w14:paraId="5FC3DBC4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 xml:space="preserve">Az </w:t>
            </w:r>
            <w:proofErr w:type="spellStart"/>
            <w:r w:rsidRPr="00AF302A">
              <w:rPr>
                <w:rFonts w:asciiTheme="minorHAnsi" w:hAnsiTheme="minorHAnsi" w:cstheme="minorHAnsi"/>
                <w:b/>
                <w:bCs/>
              </w:rPr>
              <w:t>ectopiás</w:t>
            </w:r>
            <w:proofErr w:type="spellEnd"/>
            <w:r w:rsidRPr="00AF302A">
              <w:rPr>
                <w:rFonts w:asciiTheme="minorHAnsi" w:hAnsiTheme="minorHAnsi" w:cstheme="minorHAnsi"/>
                <w:b/>
                <w:bCs/>
              </w:rPr>
              <w:t xml:space="preserve"> pajzsmirigy és a nyaki képletek ultrahangos felismerése és differenciáldiagnosztikája.</w:t>
            </w:r>
          </w:p>
          <w:p w14:paraId="3DAA49DA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A jelentősen megnagyobbodott pajzsmirigy vizsgálata.</w:t>
            </w:r>
          </w:p>
          <w:p w14:paraId="17228AF7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A körülírt ultrahang-szerkezeti eltérések differenciálása.</w:t>
            </w:r>
          </w:p>
          <w:p w14:paraId="47937D49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A műtött pajzsmirigy és az ultrahang szerepe a pajzsmirigy rákos betegek követésében.</w:t>
            </w:r>
          </w:p>
          <w:p w14:paraId="1DAAF3C5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Ultrahang-vezérelt beavatkozások (mintavétel és műtétet kiváltó eljárások).</w:t>
            </w:r>
          </w:p>
          <w:p w14:paraId="3A234CF1" w14:textId="77777777" w:rsidR="00D96458" w:rsidRPr="00D96458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Klinikai ismeretek radiológusok részére.</w:t>
            </w:r>
          </w:p>
          <w:p w14:paraId="56A89F52" w14:textId="33498021" w:rsidR="008536AE" w:rsidRPr="00AF302A" w:rsidRDefault="00AF302A" w:rsidP="00AF302A">
            <w:pPr>
              <w:pStyle w:val="Listaszerbekezds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F302A">
              <w:rPr>
                <w:rFonts w:asciiTheme="minorHAnsi" w:hAnsiTheme="minorHAnsi" w:cstheme="minorHAnsi"/>
                <w:b/>
                <w:bCs/>
              </w:rPr>
              <w:t>Pajzsmirigy ultrahang-lelet.</w:t>
            </w:r>
            <w:r w:rsidRPr="00AF302A">
              <w:rPr>
                <w:rFonts w:asciiTheme="minorHAnsi" w:hAnsiTheme="minorHAnsi" w:cstheme="minorHAnsi"/>
                <w:b/>
                <w:bCs/>
              </w:rPr>
              <w:br/>
            </w:r>
          </w:p>
        </w:tc>
      </w:tr>
      <w:tr w:rsidR="00FE69D7" w14:paraId="6F272584" w14:textId="77777777" w:rsidTr="00FE69D7">
        <w:trPr>
          <w:trHeight w:val="401"/>
        </w:trPr>
        <w:tc>
          <w:tcPr>
            <w:tcW w:w="9854" w:type="dxa"/>
          </w:tcPr>
          <w:p w14:paraId="092F1AE3" w14:textId="5E22A41F" w:rsidR="00FE69D7" w:rsidRPr="0085107E" w:rsidRDefault="00FE69D7" w:rsidP="005A5274">
            <w:pPr>
              <w:rPr>
                <w:rFonts w:asciiTheme="minorHAnsi" w:hAnsiTheme="minorHAnsi" w:cstheme="minorHAnsi"/>
                <w:bCs/>
              </w:rPr>
            </w:pPr>
            <w:r w:rsidRPr="0085107E">
              <w:rPr>
                <w:rFonts w:asciiTheme="majorHAnsi" w:hAnsiTheme="majorHAnsi"/>
                <w:bCs/>
              </w:rPr>
              <w:t>Helye:</w:t>
            </w:r>
          </w:p>
        </w:tc>
      </w:tr>
      <w:tr w:rsidR="00FE69D7" w14:paraId="35C4B937" w14:textId="77777777" w:rsidTr="00FE69D7">
        <w:trPr>
          <w:trHeight w:val="420"/>
        </w:trPr>
        <w:tc>
          <w:tcPr>
            <w:tcW w:w="9854" w:type="dxa"/>
          </w:tcPr>
          <w:p w14:paraId="1B2000A0" w14:textId="6D539802" w:rsidR="00FE69D7" w:rsidRPr="0085107E" w:rsidRDefault="00FE69D7" w:rsidP="005A5274">
            <w:pPr>
              <w:rPr>
                <w:rFonts w:asciiTheme="minorHAnsi" w:hAnsiTheme="minorHAnsi" w:cstheme="minorHAnsi"/>
                <w:bCs/>
              </w:rPr>
            </w:pPr>
            <w:r w:rsidRPr="0085107E">
              <w:rPr>
                <w:rFonts w:asciiTheme="majorHAnsi" w:hAnsiTheme="majorHAnsi"/>
                <w:bCs/>
              </w:rPr>
              <w:t>Ideje:</w:t>
            </w:r>
          </w:p>
        </w:tc>
      </w:tr>
      <w:tr w:rsidR="00FE69D7" w14:paraId="57C77F09" w14:textId="77777777" w:rsidTr="00FE69D7">
        <w:trPr>
          <w:trHeight w:val="412"/>
        </w:trPr>
        <w:tc>
          <w:tcPr>
            <w:tcW w:w="9854" w:type="dxa"/>
          </w:tcPr>
          <w:p w14:paraId="0DF3A9D8" w14:textId="41F61836" w:rsidR="00FE69D7" w:rsidRPr="0085107E" w:rsidRDefault="00FE69D7" w:rsidP="005A52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5107E">
              <w:rPr>
                <w:rFonts w:asciiTheme="majorHAnsi" w:hAnsiTheme="majorHAnsi"/>
                <w:bCs/>
              </w:rPr>
              <w:t>Tutor</w:t>
            </w:r>
            <w:proofErr w:type="spellEnd"/>
            <w:r w:rsidRPr="0085107E">
              <w:rPr>
                <w:rFonts w:asciiTheme="majorHAnsi" w:hAnsiTheme="majorHAnsi"/>
                <w:bCs/>
              </w:rPr>
              <w:t xml:space="preserve"> neve</w:t>
            </w:r>
          </w:p>
        </w:tc>
      </w:tr>
    </w:tbl>
    <w:p w14:paraId="5682C8B2" w14:textId="77777777" w:rsidR="005319C0" w:rsidRDefault="005319C0" w:rsidP="00BE08AC">
      <w:pPr>
        <w:tabs>
          <w:tab w:val="left" w:pos="2269"/>
        </w:tabs>
        <w:rPr>
          <w:rFonts w:asciiTheme="majorHAnsi" w:hAnsiTheme="majorHAnsi"/>
          <w:b/>
          <w:sz w:val="24"/>
          <w:szCs w:val="24"/>
        </w:rPr>
      </w:pPr>
    </w:p>
    <w:p w14:paraId="725A317F" w14:textId="73F7E337" w:rsidR="00BE08AC" w:rsidRPr="00063835" w:rsidRDefault="00792BD1" w:rsidP="00BE08A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</w:t>
      </w:r>
      <w:r w:rsidR="00C24E3E">
        <w:rPr>
          <w:rFonts w:asciiTheme="majorHAnsi" w:hAnsiTheme="majorHAnsi"/>
          <w:b/>
          <w:sz w:val="22"/>
          <w:szCs w:val="22"/>
        </w:rPr>
        <w:t xml:space="preserve">yakorlati képzés </w:t>
      </w:r>
    </w:p>
    <w:p w14:paraId="0929D75E" w14:textId="77777777" w:rsidR="00BE08AC" w:rsidRPr="00063835" w:rsidRDefault="00BE08AC" w:rsidP="005A5274">
      <w:pPr>
        <w:rPr>
          <w:rFonts w:asciiTheme="majorHAnsi" w:hAnsiTheme="majorHAnsi"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85107E" w:rsidRPr="005A5274" w14:paraId="1B175CA4" w14:textId="77777777" w:rsidTr="00AE3F1E">
        <w:trPr>
          <w:trHeight w:hRule="exact" w:val="489"/>
        </w:trPr>
        <w:tc>
          <w:tcPr>
            <w:tcW w:w="9990" w:type="dxa"/>
            <w:vAlign w:val="center"/>
          </w:tcPr>
          <w:p w14:paraId="021C8498" w14:textId="653151DA" w:rsidR="0085107E" w:rsidRPr="00AE3F1E" w:rsidRDefault="00AE3F1E" w:rsidP="00AE3F1E">
            <w:pPr>
              <w:rPr>
                <w:rFonts w:asciiTheme="majorHAnsi" w:hAnsiTheme="majorHAnsi"/>
                <w:b/>
                <w:bCs/>
              </w:rPr>
            </w:pPr>
            <w:r w:rsidRPr="00AE3F1E">
              <w:rPr>
                <w:rFonts w:asciiTheme="majorHAnsi" w:hAnsiTheme="majorHAnsi"/>
                <w:b/>
                <w:bCs/>
              </w:rPr>
              <w:t>Bevezető tanfolyam – a pajzsmirigy ultrahang vizsgálat alapjai</w:t>
            </w:r>
            <w:r w:rsidRPr="00AE3F1E">
              <w:rPr>
                <w:rFonts w:asciiTheme="majorHAnsi" w:hAnsiTheme="majorHAnsi"/>
                <w:b/>
                <w:bCs/>
              </w:rPr>
              <w:br/>
            </w:r>
            <w:r w:rsidRPr="00AE3F1E">
              <w:rPr>
                <w:rFonts w:asciiTheme="majorHAnsi" w:hAnsiTheme="majorHAnsi"/>
                <w:b/>
                <w:bCs/>
              </w:rPr>
              <w:br/>
            </w:r>
            <w:r w:rsidR="00792BD1" w:rsidRPr="00AE3F1E">
              <w:rPr>
                <w:rFonts w:asciiTheme="majorHAnsi" w:hAnsiTheme="majorHAnsi"/>
                <w:b/>
                <w:bCs/>
              </w:rPr>
              <w:br/>
            </w:r>
          </w:p>
        </w:tc>
      </w:tr>
      <w:tr w:rsidR="0085107E" w:rsidRPr="0085107E" w14:paraId="6D887A6A" w14:textId="77777777" w:rsidTr="00474740">
        <w:trPr>
          <w:trHeight w:hRule="exact" w:val="519"/>
        </w:trPr>
        <w:tc>
          <w:tcPr>
            <w:tcW w:w="9990" w:type="dxa"/>
            <w:vAlign w:val="center"/>
          </w:tcPr>
          <w:p w14:paraId="347E54D0" w14:textId="293B9654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r w:rsidRPr="0085107E">
              <w:rPr>
                <w:rFonts w:asciiTheme="minorHAnsi" w:hAnsiTheme="minorHAnsi" w:cstheme="minorHAnsi"/>
                <w:bCs/>
              </w:rPr>
              <w:t>Helye:</w:t>
            </w:r>
          </w:p>
        </w:tc>
      </w:tr>
      <w:tr w:rsidR="0085107E" w:rsidRPr="0085107E" w14:paraId="45264C58" w14:textId="77777777" w:rsidTr="00A03AA0">
        <w:trPr>
          <w:trHeight w:hRule="exact" w:val="569"/>
        </w:trPr>
        <w:tc>
          <w:tcPr>
            <w:tcW w:w="9990" w:type="dxa"/>
            <w:vAlign w:val="center"/>
          </w:tcPr>
          <w:p w14:paraId="28C26841" w14:textId="7A3343BF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r w:rsidRPr="0085107E">
              <w:rPr>
                <w:rFonts w:asciiTheme="minorHAnsi" w:hAnsiTheme="minorHAnsi" w:cstheme="minorHAnsi"/>
                <w:bCs/>
              </w:rPr>
              <w:t>Ideje:</w:t>
            </w:r>
          </w:p>
        </w:tc>
      </w:tr>
      <w:tr w:rsidR="0085107E" w:rsidRPr="0085107E" w14:paraId="0ADF734B" w14:textId="77777777" w:rsidTr="00FF611E">
        <w:trPr>
          <w:trHeight w:hRule="exact" w:val="563"/>
        </w:trPr>
        <w:tc>
          <w:tcPr>
            <w:tcW w:w="9990" w:type="dxa"/>
            <w:vAlign w:val="center"/>
          </w:tcPr>
          <w:p w14:paraId="30C82FD3" w14:textId="2CAD9E2A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proofErr w:type="spellStart"/>
            <w:r w:rsidRPr="0085107E">
              <w:rPr>
                <w:rFonts w:asciiTheme="minorHAnsi" w:hAnsiTheme="minorHAnsi" w:cstheme="minorHAnsi"/>
                <w:bCs/>
              </w:rPr>
              <w:t>Tutor</w:t>
            </w:r>
            <w:proofErr w:type="spellEnd"/>
            <w:r w:rsidRPr="0085107E">
              <w:rPr>
                <w:rFonts w:asciiTheme="minorHAnsi" w:hAnsiTheme="minorHAnsi" w:cstheme="minorHAnsi"/>
                <w:bCs/>
              </w:rPr>
              <w:t xml:space="preserve"> neve</w:t>
            </w:r>
          </w:p>
        </w:tc>
      </w:tr>
      <w:tr w:rsidR="0085107E" w:rsidRPr="0085107E" w14:paraId="62935997" w14:textId="77777777" w:rsidTr="00521F6C">
        <w:trPr>
          <w:trHeight w:hRule="exact" w:val="1904"/>
        </w:trPr>
        <w:tc>
          <w:tcPr>
            <w:tcW w:w="9990" w:type="dxa"/>
            <w:vAlign w:val="center"/>
          </w:tcPr>
          <w:p w14:paraId="0C458887" w14:textId="35A8F4E5" w:rsidR="0085107E" w:rsidRPr="00792BD1" w:rsidRDefault="005E7E5F" w:rsidP="005E7E5F">
            <w:pPr>
              <w:pStyle w:val="Szvegtrzs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5E7E5F">
              <w:rPr>
                <w:rFonts w:asciiTheme="minorHAnsi" w:hAnsiTheme="minorHAnsi" w:cstheme="minorHAnsi"/>
                <w:b/>
                <w:bCs/>
              </w:rPr>
              <w:lastRenderedPageBreak/>
              <w:t>Munkahelyen történő gyakorlat: pajzsmirigy ultrahang licenccel rendelkező kolléga mellett végzett 250 pajzsmirigy ultrahang-vizsgálat, amiből legalább 100 belgyógyászati vagy endokrinológia rendelésen történt.</w:t>
            </w:r>
          </w:p>
        </w:tc>
      </w:tr>
      <w:tr w:rsidR="0085107E" w:rsidRPr="0085107E" w14:paraId="16E6F898" w14:textId="77777777" w:rsidTr="00CC15FC">
        <w:trPr>
          <w:trHeight w:hRule="exact" w:val="851"/>
        </w:trPr>
        <w:tc>
          <w:tcPr>
            <w:tcW w:w="9990" w:type="dxa"/>
            <w:vAlign w:val="center"/>
          </w:tcPr>
          <w:p w14:paraId="0A23B517" w14:textId="623D073D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r w:rsidRPr="0085107E">
              <w:rPr>
                <w:rFonts w:asciiTheme="minorHAnsi" w:hAnsiTheme="minorHAnsi" w:cstheme="minorHAnsi"/>
                <w:bCs/>
              </w:rPr>
              <w:t>Helye:</w:t>
            </w:r>
          </w:p>
        </w:tc>
      </w:tr>
      <w:tr w:rsidR="0085107E" w:rsidRPr="0085107E" w14:paraId="5E8751CB" w14:textId="77777777" w:rsidTr="00831BB9">
        <w:trPr>
          <w:trHeight w:hRule="exact" w:val="851"/>
        </w:trPr>
        <w:tc>
          <w:tcPr>
            <w:tcW w:w="9990" w:type="dxa"/>
            <w:vAlign w:val="center"/>
          </w:tcPr>
          <w:p w14:paraId="2B2FA986" w14:textId="1022FC6D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r w:rsidRPr="0085107E">
              <w:rPr>
                <w:rFonts w:asciiTheme="minorHAnsi" w:hAnsiTheme="minorHAnsi" w:cstheme="minorHAnsi"/>
                <w:bCs/>
              </w:rPr>
              <w:t>Ideje:</w:t>
            </w:r>
          </w:p>
        </w:tc>
      </w:tr>
      <w:tr w:rsidR="0085107E" w:rsidRPr="0085107E" w14:paraId="24B22397" w14:textId="77777777" w:rsidTr="009B1A0B">
        <w:trPr>
          <w:trHeight w:hRule="exact" w:val="851"/>
        </w:trPr>
        <w:tc>
          <w:tcPr>
            <w:tcW w:w="9990" w:type="dxa"/>
            <w:vAlign w:val="center"/>
          </w:tcPr>
          <w:p w14:paraId="65EBDE0A" w14:textId="3D449342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proofErr w:type="spellStart"/>
            <w:r w:rsidRPr="0085107E">
              <w:rPr>
                <w:rFonts w:asciiTheme="minorHAnsi" w:hAnsiTheme="minorHAnsi" w:cstheme="minorHAnsi"/>
                <w:bCs/>
              </w:rPr>
              <w:t>Tutor</w:t>
            </w:r>
            <w:proofErr w:type="spellEnd"/>
            <w:r w:rsidRPr="0085107E">
              <w:rPr>
                <w:rFonts w:asciiTheme="minorHAnsi" w:hAnsiTheme="minorHAnsi" w:cstheme="minorHAnsi"/>
                <w:bCs/>
              </w:rPr>
              <w:t xml:space="preserve"> neve:</w:t>
            </w:r>
          </w:p>
        </w:tc>
      </w:tr>
      <w:tr w:rsidR="0085107E" w:rsidRPr="0085107E" w14:paraId="7F13714B" w14:textId="77777777" w:rsidTr="005A5573">
        <w:trPr>
          <w:trHeight w:hRule="exact" w:val="1222"/>
        </w:trPr>
        <w:tc>
          <w:tcPr>
            <w:tcW w:w="9990" w:type="dxa"/>
            <w:vAlign w:val="center"/>
          </w:tcPr>
          <w:p w14:paraId="7D4FF268" w14:textId="02D5B208" w:rsidR="0085107E" w:rsidRPr="005A5573" w:rsidRDefault="005A5573" w:rsidP="005A5573">
            <w:pPr>
              <w:rPr>
                <w:rFonts w:asciiTheme="minorHAnsi" w:hAnsiTheme="minorHAnsi" w:cstheme="minorHAnsi"/>
                <w:b/>
                <w:bCs/>
              </w:rPr>
            </w:pPr>
            <w:r w:rsidRPr="005A5573">
              <w:rPr>
                <w:rFonts w:asciiTheme="minorHAnsi" w:hAnsiTheme="minorHAnsi" w:cstheme="minorHAnsi"/>
                <w:b/>
                <w:bCs/>
              </w:rPr>
              <w:t xml:space="preserve">Online konzultáció licenccel rendelkező </w:t>
            </w:r>
            <w:proofErr w:type="spellStart"/>
            <w:r w:rsidRPr="005A5573">
              <w:rPr>
                <w:rFonts w:asciiTheme="minorHAnsi" w:hAnsiTheme="minorHAnsi" w:cstheme="minorHAnsi"/>
                <w:b/>
                <w:bCs/>
              </w:rPr>
              <w:t>tutorral</w:t>
            </w:r>
            <w:proofErr w:type="spellEnd"/>
            <w:r w:rsidRPr="005A5573">
              <w:rPr>
                <w:rFonts w:asciiTheme="minorHAnsi" w:hAnsiTheme="minorHAnsi" w:cstheme="minorHAnsi"/>
                <w:b/>
                <w:bCs/>
              </w:rPr>
              <w:t xml:space="preserve"> – 50, a jelentkező által végzett, videón rögzített ultrahang-vizsgálat klinikai adatokkal és leletezéssel történő beküldése, majd ezek </w:t>
            </w:r>
            <w:proofErr w:type="spellStart"/>
            <w:r w:rsidRPr="005A5573">
              <w:rPr>
                <w:rFonts w:asciiTheme="minorHAnsi" w:hAnsiTheme="minorHAnsi" w:cstheme="minorHAnsi"/>
                <w:b/>
                <w:bCs/>
              </w:rPr>
              <w:t>tutorral</w:t>
            </w:r>
            <w:proofErr w:type="spellEnd"/>
            <w:r w:rsidRPr="005A5573">
              <w:rPr>
                <w:rFonts w:asciiTheme="minorHAnsi" w:hAnsiTheme="minorHAnsi" w:cstheme="minorHAnsi"/>
                <w:b/>
                <w:bCs/>
              </w:rPr>
              <w:t xml:space="preserve"> történő közös elemzése.</w:t>
            </w:r>
            <w:r w:rsidRPr="005A5573">
              <w:rPr>
                <w:rFonts w:asciiTheme="minorHAnsi" w:hAnsiTheme="minorHAnsi" w:cstheme="minorHAnsi"/>
                <w:b/>
                <w:bCs/>
              </w:rPr>
              <w:br/>
            </w:r>
          </w:p>
        </w:tc>
      </w:tr>
      <w:tr w:rsidR="0085107E" w:rsidRPr="0085107E" w14:paraId="204ECF5B" w14:textId="77777777" w:rsidTr="00240405">
        <w:trPr>
          <w:trHeight w:hRule="exact" w:val="851"/>
        </w:trPr>
        <w:tc>
          <w:tcPr>
            <w:tcW w:w="9990" w:type="dxa"/>
            <w:vAlign w:val="center"/>
          </w:tcPr>
          <w:p w14:paraId="41136678" w14:textId="3F142CA4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r w:rsidRPr="0085107E">
              <w:rPr>
                <w:rFonts w:asciiTheme="minorHAnsi" w:hAnsiTheme="minorHAnsi" w:cstheme="minorHAnsi"/>
                <w:bCs/>
              </w:rPr>
              <w:t>Helye:</w:t>
            </w:r>
          </w:p>
        </w:tc>
      </w:tr>
      <w:tr w:rsidR="0085107E" w:rsidRPr="0085107E" w14:paraId="62B576AC" w14:textId="77777777" w:rsidTr="006111C8">
        <w:trPr>
          <w:trHeight w:hRule="exact" w:val="851"/>
        </w:trPr>
        <w:tc>
          <w:tcPr>
            <w:tcW w:w="9990" w:type="dxa"/>
            <w:vAlign w:val="center"/>
          </w:tcPr>
          <w:p w14:paraId="1247AC9B" w14:textId="3BFDC0A1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r w:rsidRPr="0085107E">
              <w:rPr>
                <w:rFonts w:asciiTheme="minorHAnsi" w:hAnsiTheme="minorHAnsi" w:cstheme="minorHAnsi"/>
                <w:bCs/>
              </w:rPr>
              <w:t>Ideje:</w:t>
            </w:r>
          </w:p>
        </w:tc>
      </w:tr>
      <w:tr w:rsidR="0085107E" w:rsidRPr="0085107E" w14:paraId="61207167" w14:textId="77777777" w:rsidTr="00DA3357">
        <w:trPr>
          <w:trHeight w:hRule="exact" w:val="851"/>
        </w:trPr>
        <w:tc>
          <w:tcPr>
            <w:tcW w:w="9990" w:type="dxa"/>
            <w:vAlign w:val="center"/>
          </w:tcPr>
          <w:p w14:paraId="2D423CBA" w14:textId="02882D75" w:rsidR="0085107E" w:rsidRPr="0085107E" w:rsidRDefault="0085107E" w:rsidP="00C9502A">
            <w:pPr>
              <w:rPr>
                <w:rFonts w:asciiTheme="minorHAnsi" w:hAnsiTheme="minorHAnsi" w:cstheme="minorHAnsi"/>
              </w:rPr>
            </w:pPr>
            <w:proofErr w:type="spellStart"/>
            <w:r w:rsidRPr="0085107E">
              <w:rPr>
                <w:rFonts w:asciiTheme="minorHAnsi" w:hAnsiTheme="minorHAnsi" w:cstheme="minorHAnsi"/>
                <w:bCs/>
              </w:rPr>
              <w:t>Tutor</w:t>
            </w:r>
            <w:proofErr w:type="spellEnd"/>
            <w:r w:rsidRPr="0085107E">
              <w:rPr>
                <w:rFonts w:asciiTheme="minorHAnsi" w:hAnsiTheme="minorHAnsi" w:cstheme="minorHAnsi"/>
                <w:bCs/>
              </w:rPr>
              <w:t xml:space="preserve"> neve:</w:t>
            </w:r>
          </w:p>
        </w:tc>
      </w:tr>
    </w:tbl>
    <w:p w14:paraId="32D8CDAE" w14:textId="77777777" w:rsidR="006F07D4" w:rsidRPr="0085107E" w:rsidRDefault="006F07D4" w:rsidP="006F07D4">
      <w:pPr>
        <w:rPr>
          <w:rFonts w:asciiTheme="minorHAnsi" w:hAnsiTheme="minorHAnsi" w:cstheme="minorHAnsi"/>
          <w:b/>
        </w:rPr>
      </w:pPr>
    </w:p>
    <w:p w14:paraId="6BE9D813" w14:textId="77777777" w:rsidR="005A5274" w:rsidRPr="005A5274" w:rsidRDefault="005A5274" w:rsidP="005A5274">
      <w:pPr>
        <w:pStyle w:val="Szvegtrzs"/>
        <w:rPr>
          <w:rFonts w:asciiTheme="majorHAnsi" w:hAnsiTheme="majorHAnsi"/>
          <w:b/>
        </w:rPr>
      </w:pPr>
    </w:p>
    <w:p w14:paraId="0513548E" w14:textId="77777777" w:rsidR="006440E0" w:rsidRDefault="006440E0">
      <w:pPr>
        <w:rPr>
          <w:rFonts w:asciiTheme="majorHAnsi" w:hAnsiTheme="majorHAnsi"/>
          <w:b/>
          <w:sz w:val="22"/>
          <w:szCs w:val="22"/>
        </w:rPr>
      </w:pPr>
    </w:p>
    <w:p w14:paraId="519F849B" w14:textId="30ECCFB0" w:rsidR="005A5274" w:rsidRDefault="00521F6C" w:rsidP="005A5274">
      <w:pPr>
        <w:pStyle w:val="Szvegtrzs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</w:t>
      </w:r>
      <w:r w:rsidR="005A5274" w:rsidRPr="00063835">
        <w:rPr>
          <w:rFonts w:asciiTheme="majorHAnsi" w:hAnsiTheme="majorHAnsi"/>
          <w:b/>
          <w:sz w:val="22"/>
          <w:szCs w:val="22"/>
        </w:rPr>
        <w:t>iz</w:t>
      </w:r>
      <w:r w:rsidR="00F22C6C">
        <w:rPr>
          <w:rFonts w:asciiTheme="majorHAnsi" w:hAnsiTheme="majorHAnsi"/>
          <w:b/>
          <w:sz w:val="22"/>
          <w:szCs w:val="22"/>
        </w:rPr>
        <w:t xml:space="preserve">sgára bocsátás egyéb feltételei </w:t>
      </w:r>
      <w:r w:rsidR="00F22C6C">
        <w:rPr>
          <w:rFonts w:asciiTheme="majorHAnsi" w:hAnsiTheme="majorHAnsi"/>
          <w:sz w:val="22"/>
          <w:szCs w:val="22"/>
        </w:rPr>
        <w:t>(melyről igazolás csatolása szükséges)</w:t>
      </w:r>
    </w:p>
    <w:p w14:paraId="2DD718DF" w14:textId="77777777" w:rsidR="00CB7569" w:rsidRPr="00D82CFE" w:rsidRDefault="00CB7569" w:rsidP="005A5274">
      <w:pPr>
        <w:pStyle w:val="Szvegtrzs"/>
        <w:rPr>
          <w:rFonts w:asciiTheme="minorHAnsi" w:hAnsiTheme="minorHAnsi" w:cstheme="minorHAnsi"/>
        </w:rPr>
      </w:pPr>
    </w:p>
    <w:p w14:paraId="7DC77BE7" w14:textId="77777777" w:rsidR="00216587" w:rsidRDefault="00216587" w:rsidP="00521F6C">
      <w:pPr>
        <w:shd w:val="clear" w:color="auto" w:fill="FFFFFF"/>
        <w:ind w:left="130" w:right="130" w:firstLine="208"/>
        <w:contextualSpacing/>
        <w:rPr>
          <w:rFonts w:asciiTheme="majorHAnsi" w:hAnsiTheme="majorHAnsi"/>
          <w:sz w:val="18"/>
          <w:szCs w:val="18"/>
        </w:rPr>
      </w:pPr>
      <w:r w:rsidRPr="00216587">
        <w:rPr>
          <w:rFonts w:asciiTheme="majorHAnsi" w:hAnsiTheme="majorHAnsi"/>
          <w:sz w:val="18"/>
          <w:szCs w:val="18"/>
        </w:rPr>
        <w:t>1. Elméleti tanfolyam elvégzése,</w:t>
      </w:r>
    </w:p>
    <w:p w14:paraId="2BBF8575" w14:textId="77777777" w:rsidR="00216587" w:rsidRDefault="00216587" w:rsidP="00521F6C">
      <w:pPr>
        <w:shd w:val="clear" w:color="auto" w:fill="FFFFFF"/>
        <w:ind w:left="130" w:right="130" w:firstLine="208"/>
        <w:contextualSpacing/>
        <w:rPr>
          <w:rFonts w:asciiTheme="majorHAnsi" w:hAnsiTheme="majorHAnsi"/>
          <w:sz w:val="18"/>
          <w:szCs w:val="18"/>
        </w:rPr>
      </w:pPr>
      <w:r w:rsidRPr="00216587">
        <w:rPr>
          <w:rFonts w:asciiTheme="majorHAnsi" w:hAnsiTheme="majorHAnsi"/>
          <w:sz w:val="18"/>
          <w:szCs w:val="18"/>
        </w:rPr>
        <w:t>2. Záró elméleti teszt sikeres teljesítése,</w:t>
      </w:r>
    </w:p>
    <w:p w14:paraId="04C0A1AB" w14:textId="77777777" w:rsidR="00216587" w:rsidRDefault="00216587" w:rsidP="00521F6C">
      <w:pPr>
        <w:shd w:val="clear" w:color="auto" w:fill="FFFFFF"/>
        <w:ind w:left="130" w:right="130" w:firstLine="208"/>
        <w:contextualSpacing/>
        <w:rPr>
          <w:rFonts w:asciiTheme="majorHAnsi" w:hAnsiTheme="majorHAnsi"/>
          <w:sz w:val="18"/>
          <w:szCs w:val="18"/>
        </w:rPr>
      </w:pPr>
      <w:r w:rsidRPr="00216587">
        <w:rPr>
          <w:rFonts w:asciiTheme="majorHAnsi" w:hAnsiTheme="majorHAnsi"/>
          <w:sz w:val="18"/>
          <w:szCs w:val="18"/>
        </w:rPr>
        <w:t xml:space="preserve">3. Öt témában, ultrahangos videó elemzés utáni online teszt sikeres teljesítése és </w:t>
      </w:r>
    </w:p>
    <w:p w14:paraId="415E52CE" w14:textId="5BD94A19" w:rsidR="00D82CFE" w:rsidRDefault="00216587" w:rsidP="00521F6C">
      <w:pPr>
        <w:shd w:val="clear" w:color="auto" w:fill="FFFFFF"/>
        <w:ind w:left="130" w:right="130" w:firstLine="208"/>
        <w:contextualSpacing/>
        <w:rPr>
          <w:rFonts w:asciiTheme="majorHAnsi" w:hAnsiTheme="majorHAnsi"/>
          <w:sz w:val="18"/>
          <w:szCs w:val="18"/>
        </w:rPr>
      </w:pPr>
      <w:r w:rsidRPr="00216587">
        <w:rPr>
          <w:rFonts w:asciiTheme="majorHAnsi" w:hAnsiTheme="majorHAnsi"/>
          <w:sz w:val="18"/>
          <w:szCs w:val="18"/>
        </w:rPr>
        <w:t>4. Igazolás a gyakorlati képzésben leírtak teljesítéséről.</w:t>
      </w:r>
      <w:r w:rsidRPr="00216587">
        <w:rPr>
          <w:rFonts w:asciiTheme="majorHAnsi" w:hAnsiTheme="majorHAnsi"/>
          <w:sz w:val="18"/>
          <w:szCs w:val="18"/>
        </w:rPr>
        <w:br/>
      </w:r>
      <w:r w:rsidRPr="00216587">
        <w:rPr>
          <w:rFonts w:asciiTheme="majorHAnsi" w:hAnsiTheme="majorHAnsi"/>
          <w:sz w:val="18"/>
          <w:szCs w:val="18"/>
        </w:rPr>
        <w:br/>
      </w:r>
      <w:r w:rsidR="00521F6C" w:rsidRPr="00521F6C">
        <w:rPr>
          <w:rFonts w:asciiTheme="majorHAnsi" w:hAnsiTheme="majorHAnsi"/>
          <w:sz w:val="18"/>
          <w:szCs w:val="18"/>
        </w:rPr>
        <w:br/>
      </w:r>
    </w:p>
    <w:p w14:paraId="16450C2F" w14:textId="77777777" w:rsidR="006440E0" w:rsidRDefault="006440E0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  <w:proofErr w:type="gramStart"/>
      <w:r>
        <w:rPr>
          <w:rFonts w:asciiTheme="majorHAnsi" w:hAnsiTheme="majorHAnsi"/>
          <w:sz w:val="18"/>
          <w:szCs w:val="18"/>
        </w:rPr>
        <w:t>Kelt:…</w:t>
      </w:r>
      <w:proofErr w:type="gramEnd"/>
      <w:r>
        <w:rPr>
          <w:rFonts w:asciiTheme="majorHAnsi" w:hAnsiTheme="majorHAnsi"/>
          <w:sz w:val="18"/>
          <w:szCs w:val="18"/>
        </w:rPr>
        <w:t>…………………………………………………………., _________/____/____</w:t>
      </w:r>
    </w:p>
    <w:p w14:paraId="71F1312D" w14:textId="77777777" w:rsidR="006440E0" w:rsidRDefault="006440E0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4CF87DD6" w14:textId="77777777" w:rsidR="006440E0" w:rsidRDefault="006440E0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5EDF5E8E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0F6F2F6D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7400698F" w14:textId="77777777" w:rsidR="006440E0" w:rsidRPr="006440E0" w:rsidRDefault="006440E0" w:rsidP="006440E0">
      <w:pPr>
        <w:pStyle w:val="Feladcmebortkon"/>
        <w:tabs>
          <w:tab w:val="left" w:leader="dot" w:pos="3714"/>
        </w:tabs>
        <w:spacing w:line="360" w:lineRule="auto"/>
        <w:ind w:right="5469"/>
        <w:jc w:val="center"/>
        <w:rPr>
          <w:rFonts w:asciiTheme="majorHAnsi" w:eastAsia="Times New Roman" w:hAnsiTheme="majorHAnsi" w:cs="Times New Roman"/>
        </w:rPr>
      </w:pPr>
      <w:r w:rsidRPr="006440E0">
        <w:rPr>
          <w:rFonts w:asciiTheme="majorHAnsi" w:eastAsia="Times New Roman" w:hAnsiTheme="majorHAnsi" w:cs="Times New Roman"/>
        </w:rPr>
        <w:tab/>
      </w:r>
    </w:p>
    <w:p w14:paraId="4EDE8597" w14:textId="77777777" w:rsidR="006440E0" w:rsidRDefault="006440E0" w:rsidP="006440E0">
      <w:pPr>
        <w:shd w:val="clear" w:color="auto" w:fill="FFFFFF"/>
        <w:ind w:left="130" w:right="5469" w:firstLine="208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jelentkező aláírása</w:t>
      </w:r>
    </w:p>
    <w:p w14:paraId="49B7C866" w14:textId="77777777" w:rsidR="006440E0" w:rsidRDefault="006440E0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2A8FC307" w14:textId="77777777" w:rsidR="006440E0" w:rsidRDefault="006440E0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76621359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63AF8BD3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2CBD5292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2E4A8EF1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16B27E35" w14:textId="77777777" w:rsidR="00EA4187" w:rsidRDefault="00EA4187" w:rsidP="005A5274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</w:p>
    <w:p w14:paraId="6839B271" w14:textId="77777777" w:rsidR="000547F8" w:rsidRDefault="000547F8">
      <w:pPr>
        <w:rPr>
          <w:rFonts w:asciiTheme="majorHAnsi" w:hAnsiTheme="majorHAnsi"/>
          <w:sz w:val="18"/>
          <w:szCs w:val="18"/>
        </w:rPr>
      </w:pPr>
    </w:p>
    <w:p w14:paraId="087F7D29" w14:textId="77777777" w:rsidR="00B45591" w:rsidRDefault="00B45591">
      <w:pPr>
        <w:rPr>
          <w:rFonts w:asciiTheme="majorHAnsi" w:hAnsiTheme="majorHAnsi"/>
          <w:sz w:val="18"/>
          <w:szCs w:val="18"/>
        </w:rPr>
      </w:pPr>
    </w:p>
    <w:p w14:paraId="1DF134C9" w14:textId="77777777" w:rsidR="006440E0" w:rsidRPr="006440E0" w:rsidRDefault="006440E0" w:rsidP="006440E0">
      <w:pPr>
        <w:pStyle w:val="Feladcmebortkon"/>
        <w:numPr>
          <w:ilvl w:val="0"/>
          <w:numId w:val="1"/>
        </w:numPr>
        <w:tabs>
          <w:tab w:val="left" w:pos="0"/>
          <w:tab w:val="left" w:pos="5400"/>
        </w:tabs>
        <w:spacing w:line="360" w:lineRule="auto"/>
        <w:ind w:right="74"/>
        <w:rPr>
          <w:rFonts w:asciiTheme="majorHAnsi" w:hAnsiTheme="majorHAnsi" w:cs="Times New Roman"/>
        </w:rPr>
      </w:pPr>
      <w:r w:rsidRPr="006440E0">
        <w:rPr>
          <w:rFonts w:asciiTheme="majorHAnsi" w:hAnsiTheme="majorHAnsi" w:cs="Times New Roman"/>
        </w:rPr>
        <w:t>A fenti szakképzési tervet módosítás nélkül elfogadom.</w:t>
      </w:r>
    </w:p>
    <w:p w14:paraId="4982C0E9" w14:textId="77777777" w:rsidR="006440E0" w:rsidRPr="006440E0" w:rsidRDefault="006440E0" w:rsidP="006440E0">
      <w:pPr>
        <w:pStyle w:val="Feladcmebortkon"/>
        <w:numPr>
          <w:ilvl w:val="0"/>
          <w:numId w:val="1"/>
        </w:numPr>
        <w:tabs>
          <w:tab w:val="left" w:pos="0"/>
          <w:tab w:val="left" w:pos="5400"/>
        </w:tabs>
        <w:spacing w:line="360" w:lineRule="auto"/>
        <w:ind w:right="74"/>
        <w:rPr>
          <w:rFonts w:asciiTheme="majorHAnsi" w:hAnsiTheme="majorHAnsi" w:cs="Times New Roman"/>
        </w:rPr>
      </w:pPr>
      <w:r w:rsidRPr="006440E0">
        <w:rPr>
          <w:rFonts w:asciiTheme="majorHAnsi" w:hAnsiTheme="majorHAnsi" w:cs="Times New Roman"/>
        </w:rPr>
        <w:t>A fenti szakképzési tervet az alábbi módosítással/okkal fogadom el:</w:t>
      </w:r>
    </w:p>
    <w:p w14:paraId="382F85D5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122E1865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0D6A9045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4C2D55AC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023C8094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661D601E" w14:textId="77777777" w:rsid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4DA2ED56" w14:textId="77777777" w:rsidR="00EA4187" w:rsidRDefault="00EA4187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54AD88B3" w14:textId="77777777" w:rsidR="00EA4187" w:rsidRDefault="00EA4187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6E5CD398" w14:textId="77777777" w:rsidR="00EA4187" w:rsidRPr="006440E0" w:rsidRDefault="00EA4187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0FFD3B24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00D28F33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28CC5711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70AF170B" w14:textId="77777777" w:rsidR="006440E0" w:rsidRPr="006440E0" w:rsidRDefault="006440E0" w:rsidP="006440E0">
      <w:pPr>
        <w:pStyle w:val="Feladcmebortk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400"/>
        </w:tabs>
        <w:spacing w:line="360" w:lineRule="auto"/>
        <w:ind w:right="-2"/>
        <w:rPr>
          <w:rFonts w:asciiTheme="majorHAnsi" w:hAnsiTheme="majorHAnsi" w:cs="Times New Roman"/>
        </w:rPr>
      </w:pPr>
    </w:p>
    <w:p w14:paraId="0813FF41" w14:textId="77777777" w:rsidR="006440E0" w:rsidRPr="006440E0" w:rsidRDefault="006440E0" w:rsidP="006440E0">
      <w:pPr>
        <w:pStyle w:val="Feladcmebortkon"/>
        <w:tabs>
          <w:tab w:val="left" w:pos="0"/>
          <w:tab w:val="left" w:pos="5400"/>
        </w:tabs>
        <w:spacing w:line="360" w:lineRule="auto"/>
        <w:ind w:left="360" w:right="74"/>
        <w:rPr>
          <w:rFonts w:asciiTheme="majorHAnsi" w:hAnsiTheme="majorHAnsi" w:cs="Times New Roman"/>
        </w:rPr>
      </w:pPr>
    </w:p>
    <w:p w14:paraId="023416A4" w14:textId="77777777" w:rsidR="006440E0" w:rsidRPr="006440E0" w:rsidRDefault="006440E0" w:rsidP="006440E0">
      <w:pPr>
        <w:pStyle w:val="Feladcmebortkon"/>
        <w:tabs>
          <w:tab w:val="left" w:pos="0"/>
          <w:tab w:val="left" w:pos="5400"/>
        </w:tabs>
        <w:spacing w:line="360" w:lineRule="auto"/>
        <w:ind w:left="360" w:right="74"/>
        <w:rPr>
          <w:rFonts w:asciiTheme="majorHAnsi" w:hAnsiTheme="majorHAnsi" w:cs="Times New Roman"/>
        </w:rPr>
      </w:pPr>
    </w:p>
    <w:p w14:paraId="235543A2" w14:textId="77777777" w:rsidR="006440E0" w:rsidRDefault="006440E0" w:rsidP="006440E0">
      <w:pPr>
        <w:shd w:val="clear" w:color="auto" w:fill="FFFFFF"/>
        <w:ind w:left="130" w:right="130" w:firstLine="208"/>
        <w:jc w:val="both"/>
        <w:rPr>
          <w:rFonts w:asciiTheme="majorHAnsi" w:hAnsiTheme="majorHAnsi"/>
          <w:sz w:val="18"/>
          <w:szCs w:val="18"/>
        </w:rPr>
      </w:pPr>
      <w:proofErr w:type="gramStart"/>
      <w:r>
        <w:rPr>
          <w:rFonts w:asciiTheme="majorHAnsi" w:hAnsiTheme="majorHAnsi"/>
          <w:sz w:val="18"/>
          <w:szCs w:val="18"/>
        </w:rPr>
        <w:t>Kelt:…</w:t>
      </w:r>
      <w:proofErr w:type="gramEnd"/>
      <w:r>
        <w:rPr>
          <w:rFonts w:asciiTheme="majorHAnsi" w:hAnsiTheme="majorHAnsi"/>
          <w:sz w:val="18"/>
          <w:szCs w:val="18"/>
        </w:rPr>
        <w:t>…………………………………………………………., _________/____/____</w:t>
      </w:r>
    </w:p>
    <w:p w14:paraId="19105E38" w14:textId="77777777" w:rsidR="006440E0" w:rsidRPr="006440E0" w:rsidRDefault="006440E0" w:rsidP="006440E0">
      <w:pPr>
        <w:pStyle w:val="Feladcmebortkon"/>
        <w:tabs>
          <w:tab w:val="left" w:pos="0"/>
          <w:tab w:val="left" w:pos="5400"/>
        </w:tabs>
        <w:spacing w:line="360" w:lineRule="auto"/>
        <w:ind w:left="360" w:right="74"/>
        <w:rPr>
          <w:rFonts w:asciiTheme="majorHAnsi" w:hAnsiTheme="majorHAnsi" w:cs="Times New Roman"/>
        </w:rPr>
      </w:pPr>
    </w:p>
    <w:tbl>
      <w:tblPr>
        <w:tblW w:w="9341" w:type="dxa"/>
        <w:jc w:val="center"/>
        <w:tblLook w:val="01E0" w:firstRow="1" w:lastRow="1" w:firstColumn="1" w:lastColumn="1" w:noHBand="0" w:noVBand="0"/>
      </w:tblPr>
      <w:tblGrid>
        <w:gridCol w:w="4670"/>
        <w:gridCol w:w="4671"/>
      </w:tblGrid>
      <w:tr w:rsidR="006440E0" w:rsidRPr="006440E0" w14:paraId="1CCE7FE8" w14:textId="77777777" w:rsidTr="00A361C9">
        <w:trPr>
          <w:jc w:val="center"/>
        </w:trPr>
        <w:tc>
          <w:tcPr>
            <w:tcW w:w="4670" w:type="dxa"/>
            <w:shd w:val="clear" w:color="auto" w:fill="auto"/>
          </w:tcPr>
          <w:p w14:paraId="23FB55F3" w14:textId="77777777" w:rsidR="006440E0" w:rsidRPr="006440E0" w:rsidRDefault="006440E0" w:rsidP="00A361C9">
            <w:pPr>
              <w:pStyle w:val="Feladcmebortkon"/>
              <w:tabs>
                <w:tab w:val="left" w:pos="0"/>
                <w:tab w:val="left" w:pos="5400"/>
              </w:tabs>
              <w:spacing w:line="360" w:lineRule="auto"/>
              <w:ind w:right="74"/>
              <w:jc w:val="center"/>
              <w:rPr>
                <w:rFonts w:asciiTheme="majorHAnsi" w:eastAsia="Times New Roman" w:hAnsiTheme="majorHAnsi" w:cs="Times New Roman"/>
              </w:rPr>
            </w:pPr>
          </w:p>
          <w:p w14:paraId="7C1D0951" w14:textId="77777777" w:rsidR="006440E0" w:rsidRPr="006440E0" w:rsidRDefault="006440E0" w:rsidP="00A361C9">
            <w:pPr>
              <w:pStyle w:val="Feladcmebortkon"/>
              <w:tabs>
                <w:tab w:val="left" w:leader="dot" w:pos="3714"/>
              </w:tabs>
              <w:spacing w:line="360" w:lineRule="auto"/>
              <w:ind w:right="74"/>
              <w:jc w:val="center"/>
              <w:rPr>
                <w:rFonts w:asciiTheme="majorHAnsi" w:eastAsia="Times New Roman" w:hAnsiTheme="majorHAnsi" w:cs="Times New Roman"/>
              </w:rPr>
            </w:pPr>
          </w:p>
          <w:p w14:paraId="00FB518E" w14:textId="77777777" w:rsidR="006440E0" w:rsidRPr="006440E0" w:rsidRDefault="006440E0" w:rsidP="00A361C9">
            <w:pPr>
              <w:pStyle w:val="Feladcmebortkon"/>
              <w:tabs>
                <w:tab w:val="left" w:pos="0"/>
                <w:tab w:val="left" w:pos="5400"/>
              </w:tabs>
              <w:spacing w:line="360" w:lineRule="auto"/>
              <w:ind w:right="74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671" w:type="dxa"/>
            <w:shd w:val="clear" w:color="auto" w:fill="auto"/>
          </w:tcPr>
          <w:p w14:paraId="44746211" w14:textId="77777777" w:rsidR="006440E0" w:rsidRPr="006440E0" w:rsidRDefault="006440E0" w:rsidP="00A361C9">
            <w:pPr>
              <w:pStyle w:val="Feladcmebortkon"/>
              <w:tabs>
                <w:tab w:val="left" w:pos="0"/>
                <w:tab w:val="left" w:pos="5400"/>
              </w:tabs>
              <w:spacing w:line="360" w:lineRule="auto"/>
              <w:ind w:right="74"/>
              <w:jc w:val="center"/>
              <w:rPr>
                <w:rFonts w:asciiTheme="majorHAnsi" w:eastAsia="Times New Roman" w:hAnsiTheme="majorHAnsi" w:cs="Times New Roman"/>
              </w:rPr>
            </w:pPr>
          </w:p>
          <w:p w14:paraId="3FE309D5" w14:textId="77777777" w:rsidR="006440E0" w:rsidRPr="006440E0" w:rsidRDefault="006440E0" w:rsidP="00A361C9">
            <w:pPr>
              <w:pStyle w:val="Feladcmebortkon"/>
              <w:tabs>
                <w:tab w:val="left" w:leader="dot" w:pos="3714"/>
              </w:tabs>
              <w:spacing w:line="360" w:lineRule="auto"/>
              <w:ind w:right="74"/>
              <w:jc w:val="center"/>
              <w:rPr>
                <w:rFonts w:asciiTheme="majorHAnsi" w:eastAsia="Times New Roman" w:hAnsiTheme="majorHAnsi" w:cs="Times New Roman"/>
              </w:rPr>
            </w:pPr>
            <w:r w:rsidRPr="006440E0">
              <w:rPr>
                <w:rFonts w:asciiTheme="majorHAnsi" w:eastAsia="Times New Roman" w:hAnsiTheme="majorHAnsi" w:cs="Times New Roman"/>
              </w:rPr>
              <w:tab/>
            </w:r>
          </w:p>
          <w:p w14:paraId="03FD05A7" w14:textId="77777777" w:rsidR="006440E0" w:rsidRPr="006440E0" w:rsidRDefault="006440E0" w:rsidP="00A361C9">
            <w:pPr>
              <w:pStyle w:val="Feladcmebortkon"/>
              <w:tabs>
                <w:tab w:val="left" w:pos="0"/>
                <w:tab w:val="left" w:pos="5400"/>
              </w:tabs>
              <w:spacing w:line="360" w:lineRule="auto"/>
              <w:ind w:right="74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licen</w:t>
            </w:r>
            <w:r w:rsidR="006F07D4">
              <w:rPr>
                <w:rFonts w:asciiTheme="majorHAnsi" w:eastAsia="Times New Roman" w:hAnsiTheme="majorHAnsi" w:cs="Times New Roman"/>
              </w:rPr>
              <w:t>c</w:t>
            </w:r>
            <w:r>
              <w:rPr>
                <w:rFonts w:asciiTheme="majorHAnsi" w:eastAsia="Times New Roman" w:hAnsiTheme="majorHAnsi" w:cs="Times New Roman"/>
              </w:rPr>
              <w:t>vezető</w:t>
            </w:r>
          </w:p>
        </w:tc>
      </w:tr>
    </w:tbl>
    <w:p w14:paraId="390DAF83" w14:textId="77777777" w:rsidR="00A71663" w:rsidRPr="00D76C63" w:rsidRDefault="00A71663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  <w:r w:rsidRPr="00D76C63">
        <w:rPr>
          <w:rFonts w:asciiTheme="majorHAnsi" w:hAnsiTheme="majorHAnsi"/>
        </w:rPr>
        <w:t>A szakképzési tervet tudomásul vettem, teljesítését támogatom.</w:t>
      </w:r>
    </w:p>
    <w:p w14:paraId="5D131253" w14:textId="77777777" w:rsidR="00A71663" w:rsidRDefault="00A71663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</w:p>
    <w:p w14:paraId="3C1A0983" w14:textId="77777777" w:rsidR="007B376C" w:rsidRDefault="007B376C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</w:p>
    <w:p w14:paraId="66A42041" w14:textId="77777777" w:rsidR="007B376C" w:rsidRDefault="007B376C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</w:p>
    <w:p w14:paraId="71DAD08C" w14:textId="77777777" w:rsidR="007B376C" w:rsidRPr="00D76C63" w:rsidRDefault="007B376C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</w:p>
    <w:p w14:paraId="3FB2DCE8" w14:textId="77777777" w:rsidR="00A71663" w:rsidRPr="00D76C63" w:rsidRDefault="00A71663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  <w:t>…………………………………………………………………………….</w:t>
      </w:r>
    </w:p>
    <w:p w14:paraId="4BD1998E" w14:textId="77777777" w:rsidR="00A71663" w:rsidRPr="00D76C63" w:rsidRDefault="00A71663" w:rsidP="00A71663">
      <w:pPr>
        <w:shd w:val="clear" w:color="auto" w:fill="FFFFFF"/>
        <w:ind w:right="130"/>
        <w:jc w:val="both"/>
        <w:rPr>
          <w:rFonts w:asciiTheme="majorHAnsi" w:hAnsiTheme="majorHAnsi"/>
        </w:rPr>
      </w:pP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</w:r>
      <w:r w:rsidRPr="00D76C63">
        <w:rPr>
          <w:rFonts w:asciiTheme="majorHAnsi" w:hAnsiTheme="majorHAnsi"/>
        </w:rPr>
        <w:tab/>
        <w:t>munkahelyi vezető</w:t>
      </w:r>
    </w:p>
    <w:p w14:paraId="42FCBE4B" w14:textId="77777777" w:rsidR="006440E0" w:rsidRPr="006440E0" w:rsidRDefault="006440E0" w:rsidP="006440E0">
      <w:pPr>
        <w:shd w:val="clear" w:color="auto" w:fill="FFFFFF"/>
        <w:ind w:right="130"/>
        <w:jc w:val="both"/>
        <w:rPr>
          <w:rFonts w:asciiTheme="majorHAnsi" w:hAnsiTheme="majorHAnsi"/>
          <w:sz w:val="18"/>
          <w:szCs w:val="18"/>
        </w:rPr>
      </w:pPr>
    </w:p>
    <w:sectPr w:rsidR="006440E0" w:rsidRPr="006440E0" w:rsidSect="000D4664">
      <w:footerReference w:type="default" r:id="rId10"/>
      <w:headerReference w:type="first" r:id="rId11"/>
      <w:footerReference w:type="first" r:id="rId12"/>
      <w:pgSz w:w="11906" w:h="16838" w:code="9"/>
      <w:pgMar w:top="993" w:right="1021" w:bottom="1134" w:left="102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E664" w14:textId="77777777" w:rsidR="002803D5" w:rsidRDefault="002803D5">
      <w:r>
        <w:separator/>
      </w:r>
    </w:p>
  </w:endnote>
  <w:endnote w:type="continuationSeparator" w:id="0">
    <w:p w14:paraId="150B921F" w14:textId="77777777" w:rsidR="002803D5" w:rsidRDefault="0028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D92B" w14:textId="781FC945" w:rsidR="006440E0" w:rsidRPr="00063835" w:rsidRDefault="006440E0" w:rsidP="006440E0">
    <w:pPr>
      <w:pStyle w:val="llb"/>
      <w:jc w:val="center"/>
      <w:rPr>
        <w:sz w:val="16"/>
        <w:szCs w:val="16"/>
      </w:rPr>
    </w:pPr>
    <w:r w:rsidRPr="00063835">
      <w:rPr>
        <w:rFonts w:ascii="Corbel" w:hAnsi="Corbel"/>
        <w:sz w:val="16"/>
        <w:szCs w:val="16"/>
      </w:rPr>
      <w:t>web: http://szti.pte.hu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10C1" w14:textId="4A9C3782" w:rsidR="00063835" w:rsidRPr="00063835" w:rsidRDefault="00063835" w:rsidP="00063835">
    <w:pPr>
      <w:pStyle w:val="llb"/>
      <w:jc w:val="center"/>
      <w:rPr>
        <w:sz w:val="16"/>
        <w:szCs w:val="16"/>
      </w:rPr>
    </w:pPr>
    <w:r w:rsidRPr="00063835">
      <w:rPr>
        <w:rFonts w:ascii="Corbel" w:hAnsi="Corbel"/>
        <w:sz w:val="16"/>
        <w:szCs w:val="16"/>
      </w:rPr>
      <w:t>web: http://szti.pte.hu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7D66" w14:textId="77777777" w:rsidR="002803D5" w:rsidRDefault="002803D5">
      <w:r>
        <w:separator/>
      </w:r>
    </w:p>
  </w:footnote>
  <w:footnote w:type="continuationSeparator" w:id="0">
    <w:p w14:paraId="62D732FD" w14:textId="77777777" w:rsidR="002803D5" w:rsidRDefault="0028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08BF" w14:textId="77777777" w:rsidR="005A5274" w:rsidRPr="000E53DB" w:rsidRDefault="005A5274" w:rsidP="005A5274">
    <w:pPr>
      <w:pStyle w:val="lfej"/>
      <w:pBdr>
        <w:bottom w:val="single" w:sz="2" w:space="1" w:color="auto"/>
      </w:pBdr>
      <w:tabs>
        <w:tab w:val="clear" w:pos="9072"/>
        <w:tab w:val="right" w:pos="8460"/>
      </w:tabs>
      <w:spacing w:before="520"/>
      <w:ind w:right="-652"/>
      <w:jc w:val="right"/>
      <w:rPr>
        <w:rFonts w:ascii="Corbel" w:hAnsi="Corbel"/>
      </w:rPr>
    </w:pPr>
    <w:r w:rsidRPr="000E53DB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555ABBF" wp14:editId="52AA94B4">
          <wp:simplePos x="0" y="0"/>
          <wp:positionH relativeFrom="page">
            <wp:posOffset>431800</wp:posOffset>
          </wp:positionH>
          <wp:positionV relativeFrom="page">
            <wp:posOffset>248920</wp:posOffset>
          </wp:positionV>
          <wp:extent cx="1036955" cy="1036955"/>
          <wp:effectExtent l="0" t="0" r="0" b="0"/>
          <wp:wrapSquare wrapText="bothSides"/>
          <wp:docPr id="12" name="Kép 12" descr="PTE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TE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3DB">
      <w:rPr>
        <w:rFonts w:ascii="Corbel" w:hAnsi="Corbel"/>
      </w:rPr>
      <w:t>PÉCSI TUDOMÁNYEGYETEM</w:t>
    </w:r>
  </w:p>
  <w:p w14:paraId="1DBC438E" w14:textId="77777777" w:rsidR="005A5274" w:rsidRPr="000E53DB" w:rsidRDefault="005A5274" w:rsidP="005A5274">
    <w:pPr>
      <w:pStyle w:val="lfej"/>
      <w:tabs>
        <w:tab w:val="clear" w:pos="9072"/>
        <w:tab w:val="right" w:pos="8460"/>
      </w:tabs>
      <w:ind w:right="-650"/>
      <w:jc w:val="right"/>
      <w:rPr>
        <w:rFonts w:ascii="Corbel" w:hAnsi="Corbel"/>
      </w:rPr>
    </w:pPr>
    <w:r w:rsidRPr="000E53DB">
      <w:rPr>
        <w:rFonts w:ascii="Corbel" w:hAnsi="Corbel"/>
      </w:rPr>
      <w:t>Általános Orvostudományi Kar</w:t>
    </w:r>
  </w:p>
  <w:p w14:paraId="5A7872F4" w14:textId="77777777" w:rsidR="005A5274" w:rsidRDefault="005A5274" w:rsidP="005A5274">
    <w:pPr>
      <w:pStyle w:val="lfej"/>
      <w:tabs>
        <w:tab w:val="clear" w:pos="9072"/>
        <w:tab w:val="right" w:pos="8460"/>
      </w:tabs>
      <w:ind w:right="-650"/>
      <w:jc w:val="right"/>
      <w:rPr>
        <w:rFonts w:ascii="Corbel" w:hAnsi="Corbel"/>
      </w:rPr>
    </w:pPr>
    <w:r w:rsidRPr="000E53DB">
      <w:rPr>
        <w:rFonts w:ascii="Corbel" w:hAnsi="Corbel"/>
      </w:rPr>
      <w:t xml:space="preserve">Szak- és Továbbképző </w:t>
    </w:r>
    <w:r>
      <w:rPr>
        <w:rFonts w:ascii="Corbel" w:hAnsi="Corbel"/>
      </w:rPr>
      <w:t>Központ</w:t>
    </w:r>
  </w:p>
  <w:p w14:paraId="59DEE8B6" w14:textId="77777777" w:rsidR="005A5274" w:rsidRPr="005A5274" w:rsidRDefault="005A5274" w:rsidP="005A5274">
    <w:pPr>
      <w:pStyle w:val="lfej"/>
      <w:tabs>
        <w:tab w:val="clear" w:pos="9072"/>
        <w:tab w:val="right" w:pos="8460"/>
      </w:tabs>
      <w:ind w:right="-650"/>
      <w:jc w:val="right"/>
      <w:rPr>
        <w:rFonts w:ascii="Corbel" w:hAnsi="Corbel"/>
      </w:rPr>
    </w:pPr>
    <w:r w:rsidRPr="000E53DB">
      <w:rPr>
        <w:rFonts w:ascii="Corbel" w:hAnsi="Corbel"/>
        <w:sz w:val="17"/>
        <w:szCs w:val="17"/>
      </w:rPr>
      <w:t xml:space="preserve">H-7624 Pécs </w:t>
    </w:r>
    <w:r w:rsidRPr="000E53DB">
      <w:rPr>
        <w:rFonts w:ascii="Corbel" w:hAnsi="Corbel"/>
        <w:sz w:val="12"/>
        <w:szCs w:val="12"/>
      </w:rPr>
      <w:t>•</w:t>
    </w:r>
    <w:r w:rsidRPr="000E53DB">
      <w:rPr>
        <w:rFonts w:ascii="Corbel" w:hAnsi="Corbel"/>
        <w:sz w:val="17"/>
        <w:szCs w:val="17"/>
      </w:rPr>
      <w:t xml:space="preserve"> Szigeti út 12.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2EC"/>
    <w:multiLevelType w:val="hybridMultilevel"/>
    <w:tmpl w:val="386A8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F58"/>
    <w:multiLevelType w:val="hybridMultilevel"/>
    <w:tmpl w:val="1C2E7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4854"/>
    <w:multiLevelType w:val="hybridMultilevel"/>
    <w:tmpl w:val="16AAD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7DE2"/>
    <w:multiLevelType w:val="hybridMultilevel"/>
    <w:tmpl w:val="24068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E3CB4"/>
    <w:multiLevelType w:val="hybridMultilevel"/>
    <w:tmpl w:val="2F3A2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71AC9"/>
    <w:multiLevelType w:val="hybridMultilevel"/>
    <w:tmpl w:val="E6B42B2A"/>
    <w:lvl w:ilvl="0" w:tplc="C6B2304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744484">
    <w:abstractNumId w:val="5"/>
  </w:num>
  <w:num w:numId="2" w16cid:durableId="284585748">
    <w:abstractNumId w:val="2"/>
  </w:num>
  <w:num w:numId="3" w16cid:durableId="749931275">
    <w:abstractNumId w:val="3"/>
  </w:num>
  <w:num w:numId="4" w16cid:durableId="1956982081">
    <w:abstractNumId w:val="4"/>
  </w:num>
  <w:num w:numId="5" w16cid:durableId="1426613745">
    <w:abstractNumId w:val="1"/>
  </w:num>
  <w:num w:numId="6" w16cid:durableId="13742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74"/>
    <w:rsid w:val="000547F8"/>
    <w:rsid w:val="00063835"/>
    <w:rsid w:val="000D4664"/>
    <w:rsid w:val="000E53DB"/>
    <w:rsid w:val="000F1517"/>
    <w:rsid w:val="00110117"/>
    <w:rsid w:val="001145E6"/>
    <w:rsid w:val="00120D77"/>
    <w:rsid w:val="001714C2"/>
    <w:rsid w:val="001C1D00"/>
    <w:rsid w:val="00216587"/>
    <w:rsid w:val="00243D71"/>
    <w:rsid w:val="002803D5"/>
    <w:rsid w:val="002A265D"/>
    <w:rsid w:val="002B0A6D"/>
    <w:rsid w:val="002B4E8A"/>
    <w:rsid w:val="002B6710"/>
    <w:rsid w:val="00306E9E"/>
    <w:rsid w:val="00314C93"/>
    <w:rsid w:val="0032106F"/>
    <w:rsid w:val="00364A83"/>
    <w:rsid w:val="003732F8"/>
    <w:rsid w:val="003855ED"/>
    <w:rsid w:val="003A5A65"/>
    <w:rsid w:val="003A6F54"/>
    <w:rsid w:val="003B560E"/>
    <w:rsid w:val="004178E6"/>
    <w:rsid w:val="00435079"/>
    <w:rsid w:val="0047199E"/>
    <w:rsid w:val="00484E36"/>
    <w:rsid w:val="004B0A07"/>
    <w:rsid w:val="00511D64"/>
    <w:rsid w:val="00521F6C"/>
    <w:rsid w:val="005231AA"/>
    <w:rsid w:val="005319C0"/>
    <w:rsid w:val="00547C42"/>
    <w:rsid w:val="00574E9C"/>
    <w:rsid w:val="005A5274"/>
    <w:rsid w:val="005A5573"/>
    <w:rsid w:val="005E7E5F"/>
    <w:rsid w:val="00603ACF"/>
    <w:rsid w:val="006440E0"/>
    <w:rsid w:val="006B2404"/>
    <w:rsid w:val="006F07D4"/>
    <w:rsid w:val="0075112D"/>
    <w:rsid w:val="00792BD1"/>
    <w:rsid w:val="007B376C"/>
    <w:rsid w:val="007C13F0"/>
    <w:rsid w:val="007F50A5"/>
    <w:rsid w:val="00830AC3"/>
    <w:rsid w:val="00837C48"/>
    <w:rsid w:val="0085107E"/>
    <w:rsid w:val="008536AE"/>
    <w:rsid w:val="00874050"/>
    <w:rsid w:val="00885737"/>
    <w:rsid w:val="009309C9"/>
    <w:rsid w:val="0094117C"/>
    <w:rsid w:val="00941A42"/>
    <w:rsid w:val="009546AC"/>
    <w:rsid w:val="00973803"/>
    <w:rsid w:val="009923DD"/>
    <w:rsid w:val="009B24E5"/>
    <w:rsid w:val="009D6D0E"/>
    <w:rsid w:val="00A34906"/>
    <w:rsid w:val="00A466DC"/>
    <w:rsid w:val="00A71663"/>
    <w:rsid w:val="00AB1C92"/>
    <w:rsid w:val="00AD68AB"/>
    <w:rsid w:val="00AE3F1E"/>
    <w:rsid w:val="00AF302A"/>
    <w:rsid w:val="00B174D2"/>
    <w:rsid w:val="00B31C89"/>
    <w:rsid w:val="00B359E3"/>
    <w:rsid w:val="00B4044C"/>
    <w:rsid w:val="00B45591"/>
    <w:rsid w:val="00B63175"/>
    <w:rsid w:val="00BB738B"/>
    <w:rsid w:val="00BC6C74"/>
    <w:rsid w:val="00BD6660"/>
    <w:rsid w:val="00BE08AC"/>
    <w:rsid w:val="00C24E3E"/>
    <w:rsid w:val="00CA5210"/>
    <w:rsid w:val="00CB7569"/>
    <w:rsid w:val="00CE108F"/>
    <w:rsid w:val="00D10DC4"/>
    <w:rsid w:val="00D361EC"/>
    <w:rsid w:val="00D415BE"/>
    <w:rsid w:val="00D728E3"/>
    <w:rsid w:val="00D82CFE"/>
    <w:rsid w:val="00D96458"/>
    <w:rsid w:val="00DA2DBA"/>
    <w:rsid w:val="00DF43B8"/>
    <w:rsid w:val="00E94FE0"/>
    <w:rsid w:val="00EA4187"/>
    <w:rsid w:val="00F22C6C"/>
    <w:rsid w:val="00F46B3E"/>
    <w:rsid w:val="00F52211"/>
    <w:rsid w:val="00F74310"/>
    <w:rsid w:val="00F83D93"/>
    <w:rsid w:val="00FA0781"/>
    <w:rsid w:val="00FE69D7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99979"/>
  <w15:chartTrackingRefBased/>
  <w15:docId w15:val="{4B139A35-957B-4BC5-B6F0-9BEA214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274"/>
  </w:style>
  <w:style w:type="paragraph" w:styleId="Cmsor1">
    <w:name w:val="heading 1"/>
    <w:basedOn w:val="Norml"/>
    <w:next w:val="Norml"/>
    <w:link w:val="Cmsor1Char"/>
    <w:qFormat/>
    <w:rsid w:val="005A5274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5A5274"/>
    <w:pPr>
      <w:keepNext/>
      <w:jc w:val="center"/>
      <w:outlineLvl w:val="2"/>
    </w:pPr>
    <w:rPr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B671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lb">
    <w:name w:val="footer"/>
    <w:basedOn w:val="Norml"/>
    <w:rsid w:val="002B6710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hivatkozs">
    <w:name w:val="Hyperlink"/>
    <w:uiPriority w:val="99"/>
    <w:unhideWhenUsed/>
    <w:rsid w:val="000E53D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3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3F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A5274"/>
    <w:rPr>
      <w:b/>
    </w:rPr>
  </w:style>
  <w:style w:type="character" w:customStyle="1" w:styleId="Cmsor3Char">
    <w:name w:val="Címsor 3 Char"/>
    <w:basedOn w:val="Bekezdsalapbettpusa"/>
    <w:link w:val="Cmsor3"/>
    <w:rsid w:val="005A5274"/>
    <w:rPr>
      <w:sz w:val="24"/>
    </w:rPr>
  </w:style>
  <w:style w:type="paragraph" w:styleId="Szvegtrzs">
    <w:name w:val="Body Text"/>
    <w:basedOn w:val="Norml"/>
    <w:link w:val="SzvegtrzsChar"/>
    <w:rsid w:val="005A5274"/>
    <w:pPr>
      <w:tabs>
        <w:tab w:val="left" w:pos="426"/>
        <w:tab w:val="center" w:pos="5387"/>
        <w:tab w:val="center" w:pos="7088"/>
        <w:tab w:val="center" w:pos="8789"/>
      </w:tabs>
      <w:jc w:val="both"/>
    </w:pPr>
  </w:style>
  <w:style w:type="character" w:customStyle="1" w:styleId="SzvegtrzsChar">
    <w:name w:val="Szövegtörzs Char"/>
    <w:basedOn w:val="Bekezdsalapbettpusa"/>
    <w:link w:val="Szvegtrzs"/>
    <w:rsid w:val="005A5274"/>
  </w:style>
  <w:style w:type="paragraph" w:styleId="Feladcmebortkon">
    <w:name w:val="envelope return"/>
    <w:basedOn w:val="Norml"/>
    <w:rsid w:val="006440E0"/>
    <w:rPr>
      <w:rFonts w:ascii="Comic Sans MS" w:eastAsia="Batang" w:hAnsi="Comic Sans MS" w:cs="Arial"/>
    </w:rPr>
  </w:style>
  <w:style w:type="table" w:styleId="Rcsostblzat">
    <w:name w:val="Table Grid"/>
    <w:basedOn w:val="Normltblzat"/>
    <w:uiPriority w:val="59"/>
    <w:rsid w:val="001C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792BD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9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martin\Documents\Egy&#233;ni%20Office-sablonok\SzTK%20lev&#233;l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284025BE21D2943AAFE47E8EC7AC222" ma:contentTypeVersion="15" ma:contentTypeDescription="Új dokumentum létrehozása." ma:contentTypeScope="" ma:versionID="1d59a6c49001acc7210f9e7484281061">
  <xsd:schema xmlns:xsd="http://www.w3.org/2001/XMLSchema" xmlns:xs="http://www.w3.org/2001/XMLSchema" xmlns:p="http://schemas.microsoft.com/office/2006/metadata/properties" xmlns:ns2="34fdcb0e-0ca4-4b15-9973-530c7787b17b" xmlns:ns3="c4460531-27e7-4e9c-a12e-3b32a88b7b74" targetNamespace="http://schemas.microsoft.com/office/2006/metadata/properties" ma:root="true" ma:fieldsID="3517fae0a4bbf024fff667557ac8985b" ns2:_="" ns3:_="">
    <xsd:import namespace="34fdcb0e-0ca4-4b15-9973-530c7787b17b"/>
    <xsd:import namespace="c4460531-27e7-4e9c-a12e-3b32a88b7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dcb0e-0ca4-4b15-9973-530c7787b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60531-27e7-4e9c-a12e-3b32a88b7b7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ec9b57d-e111-442a-ad5d-a253ae433dfa}" ma:internalName="TaxCatchAll" ma:showField="CatchAllData" ma:web="c4460531-27e7-4e9c-a12e-3b32a88b7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dcb0e-0ca4-4b15-9973-530c7787b17b">
      <Terms xmlns="http://schemas.microsoft.com/office/infopath/2007/PartnerControls"/>
    </lcf76f155ced4ddcb4097134ff3c332f>
    <TaxCatchAll xmlns="c4460531-27e7-4e9c-a12e-3b32a88b7b74" xsi:nil="true"/>
  </documentManagement>
</p:properties>
</file>

<file path=customXml/itemProps1.xml><?xml version="1.0" encoding="utf-8"?>
<ds:datastoreItem xmlns:ds="http://schemas.openxmlformats.org/officeDocument/2006/customXml" ds:itemID="{30B7ED97-E365-4C46-9798-7BC2B7C39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C804D-86AE-45D9-9EA5-473B439D8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dcb0e-0ca4-4b15-9973-530c7787b17b"/>
    <ds:schemaRef ds:uri="c4460531-27e7-4e9c-a12e-3b32a88b7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B17F2-7603-45AE-B90C-F15C534A5834}">
  <ds:schemaRefs>
    <ds:schemaRef ds:uri="http://schemas.microsoft.com/office/2006/metadata/properties"/>
    <ds:schemaRef ds:uri="http://schemas.microsoft.com/office/infopath/2007/PartnerControls"/>
    <ds:schemaRef ds:uri="34fdcb0e-0ca4-4b15-9973-530c7787b17b"/>
    <ds:schemaRef ds:uri="c4460531-27e7-4e9c-a12e-3b32a88b7b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SzTK levélpapír</Template>
  <TotalTime>108</TotalTime>
  <Pages>4</Pages>
  <Words>400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OEC TKK</Company>
  <LinksUpToDate>false</LinksUpToDate>
  <CharactersWithSpaces>3901</CharactersWithSpaces>
  <SharedDoc>false</SharedDoc>
  <HLinks>
    <vt:vector size="12" baseType="variant">
      <vt:variant>
        <vt:i4>3080195</vt:i4>
      </vt:variant>
      <vt:variant>
        <vt:i4>3</vt:i4>
      </vt:variant>
      <vt:variant>
        <vt:i4>0</vt:i4>
      </vt:variant>
      <vt:variant>
        <vt:i4>5</vt:i4>
      </vt:variant>
      <vt:variant>
        <vt:lpwstr>mailto:daniel.martin@aok.pte.hu</vt:lpwstr>
      </vt:variant>
      <vt:variant>
        <vt:lpwstr/>
      </vt:variant>
      <vt:variant>
        <vt:i4>262185</vt:i4>
      </vt:variant>
      <vt:variant>
        <vt:i4>0</vt:i4>
      </vt:variant>
      <vt:variant>
        <vt:i4>0</vt:i4>
      </vt:variant>
      <vt:variant>
        <vt:i4>5</vt:i4>
      </vt:variant>
      <vt:variant>
        <vt:lpwstr>mailto:judit.janko@aok.pte.hu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daniel.martin</dc:creator>
  <cp:keywords/>
  <cp:lastModifiedBy>Mesits Mónika</cp:lastModifiedBy>
  <cp:revision>17</cp:revision>
  <cp:lastPrinted>2013-10-31T08:44:00Z</cp:lastPrinted>
  <dcterms:created xsi:type="dcterms:W3CDTF">2025-07-09T09:47:00Z</dcterms:created>
  <dcterms:modified xsi:type="dcterms:W3CDTF">2025-07-09T11:37:00Z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0x0101001284025BE21D2943AAFE47E8EC7AC222</vt:lpwstr>
  </property>
  <property fmtid="{D5CDD505-2E9C-101B-9397-08002B2CF9AE}" pid="3" name="Order">
    <vt:r8>2573200</vt:r8>
  </property>
  <property fmtid="{D5CDD505-2E9C-101B-9397-08002B2CF9AE}" pid="4" name="MediaServiceImageTags">
    <vt:lpwstr/>
  </property>
</Properties>
</file>